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2632" w14:textId="18D57B6A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5F9F5249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7E2499C0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5D2B55C8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6286BD62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661C4FBC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63A4C">
        <w:rPr>
          <w:b/>
          <w:sz w:val="32"/>
          <w:szCs w:val="24"/>
        </w:rPr>
        <w:t xml:space="preserve">Администрация Нязепетровского </w:t>
      </w:r>
      <w:r w:rsidRPr="00163A4C">
        <w:rPr>
          <w:b/>
          <w:sz w:val="32"/>
          <w:szCs w:val="32"/>
        </w:rPr>
        <w:t>муниципального округа</w:t>
      </w:r>
    </w:p>
    <w:p w14:paraId="672BD827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14:paraId="18104FD9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63A4C">
        <w:rPr>
          <w:b/>
          <w:sz w:val="32"/>
          <w:szCs w:val="32"/>
        </w:rPr>
        <w:t>Челябинской области</w:t>
      </w:r>
    </w:p>
    <w:p w14:paraId="44D3FF17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24"/>
        </w:rPr>
      </w:pPr>
    </w:p>
    <w:p w14:paraId="13EDE53B" w14:textId="77777777" w:rsidR="00BF50A2" w:rsidRPr="00163A4C" w:rsidRDefault="00BF50A2" w:rsidP="00F51683">
      <w:pPr>
        <w:suppressAutoHyphens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163A4C">
        <w:rPr>
          <w:b/>
          <w:sz w:val="28"/>
          <w:szCs w:val="28"/>
        </w:rPr>
        <w:t>П О С Т А Н О В Л Е Н И Е</w:t>
      </w:r>
    </w:p>
    <w:p w14:paraId="287FD40A" w14:textId="77777777" w:rsidR="00BF50A2" w:rsidRPr="00163A4C" w:rsidRDefault="004E41B6" w:rsidP="00BF50A2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28"/>
        </w:rPr>
      </w:pPr>
      <w:r>
        <w:rPr>
          <w:b/>
          <w:sz w:val="32"/>
          <w:szCs w:val="28"/>
        </w:rPr>
        <w:pict w14:anchorId="44663FB0">
          <v:line id="Линия1" o:spid="_x0000_s1031" style="position:absolute;left:0;text-align:left;z-index:251661824;visibility:visible" from="0,12.05pt" to="482.6pt,12.05pt" o:allowincell="f" strokeweight="3pt"/>
        </w:pict>
      </w:r>
    </w:p>
    <w:p w14:paraId="4AF641AC" w14:textId="77777777" w:rsidR="00BF50A2" w:rsidRPr="00163A4C" w:rsidRDefault="00BF50A2" w:rsidP="00BF50A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63A4C">
        <w:rPr>
          <w:b/>
          <w:sz w:val="22"/>
          <w:szCs w:val="22"/>
        </w:rPr>
        <w:t xml:space="preserve">от    </w:t>
      </w:r>
      <w:r w:rsidR="00022814">
        <w:rPr>
          <w:b/>
          <w:sz w:val="22"/>
          <w:szCs w:val="22"/>
        </w:rPr>
        <w:t xml:space="preserve">26 февраля 2025 г.   </w:t>
      </w:r>
      <w:r w:rsidRPr="00163A4C">
        <w:rPr>
          <w:b/>
          <w:sz w:val="22"/>
          <w:szCs w:val="22"/>
        </w:rPr>
        <w:t xml:space="preserve"> №   </w:t>
      </w:r>
      <w:r w:rsidR="00022814">
        <w:rPr>
          <w:b/>
          <w:sz w:val="22"/>
          <w:szCs w:val="22"/>
        </w:rPr>
        <w:t>273</w:t>
      </w:r>
    </w:p>
    <w:p w14:paraId="64424C9B" w14:textId="77777777" w:rsidR="00BF50A2" w:rsidRPr="00163A4C" w:rsidRDefault="00BF50A2" w:rsidP="00BF50A2">
      <w:pPr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163A4C">
        <w:rPr>
          <w:b/>
          <w:sz w:val="22"/>
          <w:szCs w:val="22"/>
        </w:rPr>
        <w:t>г. Нязепетровск</w:t>
      </w:r>
    </w:p>
    <w:p w14:paraId="5E81D071" w14:textId="77777777" w:rsidR="00BF50A2" w:rsidRPr="00163A4C" w:rsidRDefault="00BF50A2" w:rsidP="008C1E7C">
      <w:pPr>
        <w:rPr>
          <w:sz w:val="24"/>
          <w:szCs w:val="24"/>
        </w:rPr>
      </w:pPr>
    </w:p>
    <w:p w14:paraId="35265BBD" w14:textId="77777777" w:rsidR="00C90AB8" w:rsidRPr="00163A4C" w:rsidRDefault="00B41C95" w:rsidP="00C90AB8">
      <w:pPr>
        <w:ind w:right="4535"/>
        <w:jc w:val="both"/>
        <w:rPr>
          <w:sz w:val="24"/>
          <w:szCs w:val="24"/>
        </w:rPr>
      </w:pPr>
      <w:r w:rsidRPr="00163A4C">
        <w:rPr>
          <w:spacing w:val="-4"/>
          <w:sz w:val="24"/>
          <w:szCs w:val="24"/>
        </w:rPr>
        <w:t>Об утверждении м</w:t>
      </w:r>
      <w:r w:rsidR="00C90AB8" w:rsidRPr="00163A4C">
        <w:rPr>
          <w:sz w:val="24"/>
          <w:szCs w:val="24"/>
        </w:rPr>
        <w:t xml:space="preserve">униципальной программы «Управление </w:t>
      </w:r>
      <w:r w:rsidR="001C0215" w:rsidRPr="00163A4C">
        <w:rPr>
          <w:sz w:val="24"/>
          <w:szCs w:val="24"/>
        </w:rPr>
        <w:t>муниципальной собственностью на территории Нязепетровского муниципального округа</w:t>
      </w:r>
      <w:r w:rsidR="00C90AB8" w:rsidRPr="00163A4C">
        <w:rPr>
          <w:sz w:val="24"/>
          <w:szCs w:val="24"/>
        </w:rPr>
        <w:t>»</w:t>
      </w:r>
    </w:p>
    <w:p w14:paraId="1B9A2F97" w14:textId="77777777" w:rsidR="00C90AB8" w:rsidRPr="00163A4C" w:rsidRDefault="00C90AB8" w:rsidP="00C90AB8">
      <w:pPr>
        <w:ind w:right="4536"/>
        <w:jc w:val="both"/>
        <w:rPr>
          <w:sz w:val="24"/>
          <w:szCs w:val="24"/>
        </w:rPr>
      </w:pPr>
    </w:p>
    <w:p w14:paraId="052063BD" w14:textId="77777777" w:rsidR="00C90AB8" w:rsidRPr="00163A4C" w:rsidRDefault="00C90AB8" w:rsidP="00AD0E06">
      <w:pPr>
        <w:ind w:firstLine="708"/>
        <w:jc w:val="both"/>
        <w:rPr>
          <w:rStyle w:val="s2"/>
          <w:sz w:val="24"/>
          <w:szCs w:val="24"/>
        </w:rPr>
      </w:pPr>
      <w:r w:rsidRPr="00163A4C">
        <w:rPr>
          <w:rStyle w:val="s2"/>
          <w:sz w:val="24"/>
          <w:szCs w:val="24"/>
        </w:rPr>
        <w:t xml:space="preserve">В соответствии </w:t>
      </w:r>
      <w:r w:rsidR="00AD0E06" w:rsidRPr="00163A4C">
        <w:rPr>
          <w:rStyle w:val="s2"/>
          <w:sz w:val="24"/>
          <w:szCs w:val="24"/>
        </w:rPr>
        <w:t xml:space="preserve">с Бюджетным кодексом Российской Федерации, </w:t>
      </w:r>
      <w:r w:rsidRPr="00163A4C">
        <w:rPr>
          <w:rStyle w:val="s2"/>
          <w:sz w:val="24"/>
          <w:szCs w:val="24"/>
        </w:rPr>
        <w:t xml:space="preserve">постановлением администрации </w:t>
      </w:r>
      <w:r w:rsidR="001C0215" w:rsidRPr="00163A4C">
        <w:rPr>
          <w:rStyle w:val="s2"/>
          <w:sz w:val="24"/>
          <w:szCs w:val="24"/>
        </w:rPr>
        <w:t>Нязепетровского</w:t>
      </w:r>
      <w:r w:rsidRPr="00163A4C">
        <w:rPr>
          <w:rStyle w:val="s2"/>
          <w:sz w:val="24"/>
          <w:szCs w:val="24"/>
        </w:rPr>
        <w:t xml:space="preserve"> муниципального </w:t>
      </w:r>
      <w:r w:rsidR="001C0215" w:rsidRPr="00163A4C">
        <w:rPr>
          <w:rStyle w:val="s2"/>
          <w:sz w:val="24"/>
          <w:szCs w:val="24"/>
        </w:rPr>
        <w:t>округа</w:t>
      </w:r>
      <w:r w:rsidRPr="00163A4C">
        <w:rPr>
          <w:rStyle w:val="s2"/>
          <w:sz w:val="24"/>
          <w:szCs w:val="24"/>
        </w:rPr>
        <w:t xml:space="preserve">от </w:t>
      </w:r>
      <w:r w:rsidR="00E7409F" w:rsidRPr="00163A4C">
        <w:rPr>
          <w:rStyle w:val="s2"/>
          <w:sz w:val="24"/>
          <w:szCs w:val="24"/>
        </w:rPr>
        <w:t>12.11.2024г. № 2</w:t>
      </w:r>
      <w:r w:rsidRPr="00163A4C">
        <w:rPr>
          <w:rStyle w:val="s2"/>
          <w:sz w:val="24"/>
          <w:szCs w:val="24"/>
        </w:rPr>
        <w:t xml:space="preserve"> «</w:t>
      </w:r>
      <w:r w:rsidR="00E7409F" w:rsidRPr="00163A4C">
        <w:rPr>
          <w:rStyle w:val="s2"/>
          <w:sz w:val="24"/>
          <w:szCs w:val="24"/>
        </w:rPr>
        <w:t>Об утверждении П</w:t>
      </w:r>
      <w:r w:rsidRPr="00163A4C">
        <w:rPr>
          <w:rStyle w:val="s2"/>
          <w:sz w:val="24"/>
          <w:szCs w:val="24"/>
        </w:rPr>
        <w:t xml:space="preserve">орядка </w:t>
      </w:r>
      <w:r w:rsidR="00E7409F" w:rsidRPr="00163A4C">
        <w:rPr>
          <w:rStyle w:val="s2"/>
          <w:sz w:val="24"/>
          <w:szCs w:val="24"/>
        </w:rPr>
        <w:t>принятия решения о разработке</w:t>
      </w:r>
      <w:r w:rsidRPr="00163A4C">
        <w:rPr>
          <w:rStyle w:val="s2"/>
          <w:sz w:val="24"/>
          <w:szCs w:val="24"/>
        </w:rPr>
        <w:t xml:space="preserve"> муниципальных программ </w:t>
      </w:r>
      <w:r w:rsidR="001C0215" w:rsidRPr="00163A4C">
        <w:rPr>
          <w:rStyle w:val="s2"/>
          <w:sz w:val="24"/>
          <w:szCs w:val="24"/>
        </w:rPr>
        <w:t>Нязепетровского</w:t>
      </w:r>
      <w:r w:rsidRPr="00163A4C">
        <w:rPr>
          <w:rStyle w:val="s2"/>
          <w:sz w:val="24"/>
          <w:szCs w:val="24"/>
        </w:rPr>
        <w:t xml:space="preserve"> муниципального </w:t>
      </w:r>
      <w:r w:rsidR="001C0215" w:rsidRPr="00163A4C">
        <w:rPr>
          <w:rStyle w:val="s2"/>
          <w:sz w:val="24"/>
          <w:szCs w:val="24"/>
        </w:rPr>
        <w:t>округа</w:t>
      </w:r>
      <w:r w:rsidR="00E7409F" w:rsidRPr="00163A4C">
        <w:rPr>
          <w:rStyle w:val="s2"/>
          <w:sz w:val="24"/>
          <w:szCs w:val="24"/>
        </w:rPr>
        <w:t>, их формировании и реализации</w:t>
      </w:r>
      <w:r w:rsidR="00AD0E06" w:rsidRPr="00163A4C">
        <w:rPr>
          <w:rStyle w:val="s2"/>
          <w:sz w:val="24"/>
          <w:szCs w:val="24"/>
        </w:rPr>
        <w:t xml:space="preserve">»(с изменением, утвержденным постановлением администрации Нязепетровского муниципального округа от 17.01.2025 г. № 60),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 </w:t>
      </w:r>
    </w:p>
    <w:p w14:paraId="469EFFC2" w14:textId="77777777" w:rsidR="00C90AB8" w:rsidRPr="00163A4C" w:rsidRDefault="00C34D2A" w:rsidP="00C90AB8">
      <w:pPr>
        <w:rPr>
          <w:rStyle w:val="s2"/>
          <w:sz w:val="24"/>
          <w:szCs w:val="24"/>
        </w:rPr>
      </w:pPr>
      <w:r w:rsidRPr="00163A4C">
        <w:rPr>
          <w:rStyle w:val="s2"/>
          <w:sz w:val="24"/>
          <w:szCs w:val="24"/>
        </w:rPr>
        <w:t>ПОСТАНОВЛЯЕТ</w:t>
      </w:r>
      <w:r w:rsidR="00C90AB8" w:rsidRPr="00163A4C">
        <w:rPr>
          <w:rStyle w:val="s2"/>
          <w:sz w:val="24"/>
          <w:szCs w:val="24"/>
        </w:rPr>
        <w:t>:</w:t>
      </w:r>
    </w:p>
    <w:p w14:paraId="5CC694DC" w14:textId="77777777" w:rsidR="00C90AB8" w:rsidRPr="00163A4C" w:rsidRDefault="00C90AB8" w:rsidP="00C90AB8">
      <w:pPr>
        <w:pStyle w:val="a7"/>
        <w:widowControl w:val="0"/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163A4C">
        <w:rPr>
          <w:rStyle w:val="s2"/>
          <w:sz w:val="24"/>
          <w:szCs w:val="24"/>
        </w:rPr>
        <w:t>Утвердить</w:t>
      </w:r>
      <w:r w:rsidR="00370B13" w:rsidRPr="00163A4C">
        <w:rPr>
          <w:rStyle w:val="s2"/>
          <w:sz w:val="24"/>
          <w:szCs w:val="24"/>
        </w:rPr>
        <w:t xml:space="preserve"> прилагаемую</w:t>
      </w:r>
      <w:r w:rsidR="00126AFA" w:rsidRPr="00163A4C">
        <w:rPr>
          <w:spacing w:val="-4"/>
          <w:sz w:val="24"/>
          <w:szCs w:val="24"/>
        </w:rPr>
        <w:t>м</w:t>
      </w:r>
      <w:r w:rsidRPr="00163A4C">
        <w:rPr>
          <w:sz w:val="24"/>
          <w:szCs w:val="24"/>
        </w:rPr>
        <w:t>униципальную программу «</w:t>
      </w:r>
      <w:r w:rsidR="001C0215" w:rsidRPr="00163A4C">
        <w:rPr>
          <w:sz w:val="24"/>
          <w:szCs w:val="24"/>
        </w:rPr>
        <w:t>Управление муниципальной собственностью на территории Нязепетровского муниципального округа</w:t>
      </w:r>
      <w:r w:rsidRPr="00163A4C">
        <w:rPr>
          <w:sz w:val="24"/>
          <w:szCs w:val="24"/>
        </w:rPr>
        <w:t>».</w:t>
      </w:r>
    </w:p>
    <w:p w14:paraId="49499E87" w14:textId="77777777" w:rsidR="00370B13" w:rsidRPr="00163A4C" w:rsidRDefault="00AD0E06" w:rsidP="00CD32FA">
      <w:pPr>
        <w:pStyle w:val="a7"/>
        <w:widowControl w:val="0"/>
        <w:numPr>
          <w:ilvl w:val="0"/>
          <w:numId w:val="1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Признать утратившим</w:t>
      </w:r>
      <w:r w:rsidR="00370B13" w:rsidRPr="00163A4C">
        <w:rPr>
          <w:sz w:val="24"/>
          <w:szCs w:val="24"/>
        </w:rPr>
        <w:t>и</w:t>
      </w:r>
      <w:r w:rsidRPr="00163A4C">
        <w:rPr>
          <w:sz w:val="24"/>
          <w:szCs w:val="24"/>
        </w:rPr>
        <w:t xml:space="preserve"> силу постановления администрации Нязепетровского муниципального </w:t>
      </w:r>
      <w:r w:rsidR="00370B13" w:rsidRPr="00163A4C">
        <w:rPr>
          <w:sz w:val="24"/>
          <w:szCs w:val="24"/>
        </w:rPr>
        <w:t>района:</w:t>
      </w:r>
    </w:p>
    <w:p w14:paraId="28537C62" w14:textId="77777777" w:rsidR="00F51683" w:rsidRPr="00163A4C" w:rsidRDefault="00370B13" w:rsidP="00F51683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ab/>
      </w:r>
      <w:r w:rsidR="00CD32FA" w:rsidRPr="00163A4C">
        <w:rPr>
          <w:sz w:val="24"/>
          <w:szCs w:val="24"/>
        </w:rPr>
        <w:t xml:space="preserve">от </w:t>
      </w:r>
      <w:r w:rsidR="00AD0E06" w:rsidRPr="00163A4C">
        <w:rPr>
          <w:sz w:val="24"/>
          <w:szCs w:val="24"/>
        </w:rPr>
        <w:t xml:space="preserve">11.01.2021 г. №4 </w:t>
      </w:r>
      <w:r w:rsidR="00CD32FA" w:rsidRPr="00163A4C">
        <w:rPr>
          <w:sz w:val="24"/>
          <w:szCs w:val="24"/>
        </w:rPr>
        <w:t>«</w:t>
      </w:r>
      <w:r w:rsidR="00AD0E06" w:rsidRPr="00163A4C">
        <w:rPr>
          <w:sz w:val="24"/>
          <w:szCs w:val="24"/>
        </w:rPr>
        <w:t>Об утверж</w:t>
      </w:r>
      <w:r w:rsidR="00C34D2A" w:rsidRPr="00163A4C">
        <w:rPr>
          <w:sz w:val="24"/>
          <w:szCs w:val="24"/>
        </w:rPr>
        <w:t>дении муниципальной программы «</w:t>
      </w:r>
      <w:r w:rsidRPr="00163A4C">
        <w:rPr>
          <w:sz w:val="24"/>
          <w:szCs w:val="24"/>
        </w:rPr>
        <w:t>Управление муниципальной</w:t>
      </w:r>
      <w:r w:rsidR="00AD0E06" w:rsidRPr="00163A4C">
        <w:rPr>
          <w:sz w:val="24"/>
          <w:szCs w:val="24"/>
        </w:rPr>
        <w:t xml:space="preserve"> собственностью на территории Нязепетровского муниципального района»;</w:t>
      </w:r>
    </w:p>
    <w:p w14:paraId="25D77F30" w14:textId="77777777" w:rsidR="00F51683" w:rsidRPr="00163A4C" w:rsidRDefault="00F51683" w:rsidP="00F51683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ab/>
      </w:r>
      <w:r w:rsidR="00CD32FA" w:rsidRPr="00163A4C">
        <w:rPr>
          <w:sz w:val="24"/>
          <w:szCs w:val="24"/>
        </w:rPr>
        <w:t>от 13.03.2024</w:t>
      </w:r>
      <w:r w:rsidR="00370B13" w:rsidRPr="00163A4C">
        <w:rPr>
          <w:sz w:val="24"/>
          <w:szCs w:val="24"/>
        </w:rPr>
        <w:t xml:space="preserve"> г.</w:t>
      </w:r>
      <w:r w:rsidR="00CD32FA" w:rsidRPr="00163A4C">
        <w:rPr>
          <w:sz w:val="24"/>
          <w:szCs w:val="24"/>
        </w:rPr>
        <w:t xml:space="preserve"> № 147 «О внесении изменения в поста</w:t>
      </w:r>
      <w:r w:rsidR="00C34D2A" w:rsidRPr="00163A4C">
        <w:rPr>
          <w:sz w:val="24"/>
          <w:szCs w:val="24"/>
        </w:rPr>
        <w:t>новлени</w:t>
      </w:r>
      <w:r w:rsidR="00370B13" w:rsidRPr="00163A4C">
        <w:rPr>
          <w:sz w:val="24"/>
          <w:szCs w:val="24"/>
        </w:rPr>
        <w:t>е</w:t>
      </w:r>
      <w:r w:rsidR="00C34D2A" w:rsidRPr="00163A4C">
        <w:rPr>
          <w:sz w:val="24"/>
          <w:szCs w:val="24"/>
        </w:rPr>
        <w:t xml:space="preserve"> администрации Нязепетр</w:t>
      </w:r>
      <w:r w:rsidR="00CD32FA" w:rsidRPr="00163A4C">
        <w:rPr>
          <w:sz w:val="24"/>
          <w:szCs w:val="24"/>
        </w:rPr>
        <w:t>овского муниципального района от 11.01.2021 г. №4»</w:t>
      </w:r>
      <w:r w:rsidR="00370B13" w:rsidRPr="00163A4C">
        <w:rPr>
          <w:sz w:val="24"/>
          <w:szCs w:val="24"/>
        </w:rPr>
        <w:t>;</w:t>
      </w:r>
    </w:p>
    <w:p w14:paraId="57372822" w14:textId="77777777" w:rsidR="00CD32FA" w:rsidRPr="00163A4C" w:rsidRDefault="00F51683" w:rsidP="00F51683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ab/>
      </w:r>
      <w:r w:rsidR="00CD32FA" w:rsidRPr="00163A4C">
        <w:rPr>
          <w:sz w:val="24"/>
          <w:szCs w:val="24"/>
        </w:rPr>
        <w:t>от 23.04.2024 № 240 «О внесении изменений в постановление администрации Нязепетровского муниципального района от 11.01.2021 г. №4»</w:t>
      </w:r>
      <w:r w:rsidRPr="00163A4C">
        <w:rPr>
          <w:sz w:val="24"/>
          <w:szCs w:val="24"/>
        </w:rPr>
        <w:t>;</w:t>
      </w:r>
    </w:p>
    <w:p w14:paraId="7A0B7611" w14:textId="77777777" w:rsidR="00F51683" w:rsidRPr="00163A4C" w:rsidRDefault="00F51683" w:rsidP="00F51683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ab/>
        <w:t>от 28.12.2024 г. № 685 «О внесении изменений в постановление администрации Нязепетровского муниципального района от 11.01.2021 г. № 4».</w:t>
      </w:r>
    </w:p>
    <w:p w14:paraId="24BD6296" w14:textId="77777777" w:rsidR="00C90AB8" w:rsidRPr="00163A4C" w:rsidRDefault="00F51683" w:rsidP="00F51683">
      <w:pPr>
        <w:widowControl w:val="0"/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ab/>
        <w:t>3.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107BEA70" w14:textId="77777777" w:rsidR="00E7409F" w:rsidRPr="00163A4C" w:rsidRDefault="00F51683" w:rsidP="00E7409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63A4C">
        <w:rPr>
          <w:rFonts w:eastAsiaTheme="minorHAnsi"/>
          <w:sz w:val="24"/>
          <w:szCs w:val="24"/>
          <w:lang w:eastAsia="en-US"/>
        </w:rPr>
        <w:t>4</w:t>
      </w:r>
      <w:r w:rsidR="00C90AB8" w:rsidRPr="00163A4C">
        <w:rPr>
          <w:rFonts w:eastAsiaTheme="minorHAnsi"/>
          <w:sz w:val="24"/>
          <w:szCs w:val="24"/>
          <w:lang w:eastAsia="en-US"/>
        </w:rPr>
        <w:t xml:space="preserve">. </w:t>
      </w:r>
      <w:r w:rsidR="00E7409F" w:rsidRPr="00163A4C">
        <w:rPr>
          <w:rFonts w:eastAsiaTheme="minorHAnsi"/>
          <w:sz w:val="24"/>
          <w:szCs w:val="24"/>
          <w:lang w:eastAsia="en-US"/>
        </w:rPr>
        <w:t xml:space="preserve">Контроль за </w:t>
      </w:r>
      <w:r w:rsidR="00CD32FA" w:rsidRPr="00163A4C">
        <w:rPr>
          <w:rFonts w:eastAsiaTheme="minorHAnsi"/>
          <w:sz w:val="24"/>
          <w:szCs w:val="24"/>
          <w:lang w:eastAsia="en-US"/>
        </w:rPr>
        <w:t>выпо</w:t>
      </w:r>
      <w:r w:rsidR="00E7409F" w:rsidRPr="00163A4C">
        <w:rPr>
          <w:rFonts w:eastAsiaTheme="minorHAnsi"/>
          <w:sz w:val="24"/>
          <w:szCs w:val="24"/>
          <w:lang w:eastAsia="en-US"/>
        </w:rPr>
        <w:t>лнением настоящего постановления возложить на первого заместителя главы</w:t>
      </w:r>
      <w:r w:rsidR="00370B13" w:rsidRPr="00163A4C">
        <w:rPr>
          <w:rFonts w:eastAsiaTheme="minorHAnsi"/>
          <w:sz w:val="24"/>
          <w:szCs w:val="24"/>
          <w:lang w:eastAsia="en-US"/>
        </w:rPr>
        <w:t xml:space="preserve"> муниципального округа</w:t>
      </w:r>
      <w:r w:rsidR="00E7409F" w:rsidRPr="00163A4C">
        <w:rPr>
          <w:rFonts w:eastAsiaTheme="minorHAnsi"/>
          <w:sz w:val="24"/>
          <w:szCs w:val="24"/>
          <w:lang w:eastAsia="en-US"/>
        </w:rPr>
        <w:t xml:space="preserve"> Карпова М.П.</w:t>
      </w:r>
    </w:p>
    <w:p w14:paraId="7CDD8B46" w14:textId="77777777" w:rsidR="00F51683" w:rsidRPr="00163A4C" w:rsidRDefault="00F51683" w:rsidP="00E7409F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63A4C">
        <w:rPr>
          <w:rFonts w:eastAsiaTheme="minorHAnsi"/>
          <w:sz w:val="24"/>
          <w:szCs w:val="24"/>
          <w:lang w:eastAsia="en-US"/>
        </w:rPr>
        <w:t>5. 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14:paraId="5A34EC4C" w14:textId="77777777" w:rsidR="008C1E7C" w:rsidRPr="00163A4C" w:rsidRDefault="008C1E7C" w:rsidP="008C1E7C">
      <w:pPr>
        <w:rPr>
          <w:sz w:val="24"/>
          <w:szCs w:val="24"/>
        </w:rPr>
      </w:pPr>
    </w:p>
    <w:p w14:paraId="3B5A00CB" w14:textId="77777777" w:rsidR="00F51683" w:rsidRPr="00163A4C" w:rsidRDefault="00F51683" w:rsidP="008C1E7C">
      <w:pPr>
        <w:rPr>
          <w:sz w:val="24"/>
          <w:szCs w:val="24"/>
        </w:rPr>
      </w:pPr>
    </w:p>
    <w:p w14:paraId="06DD35C7" w14:textId="77777777" w:rsidR="00C90AB8" w:rsidRPr="00163A4C" w:rsidRDefault="008C1E7C" w:rsidP="008C1E7C">
      <w:pPr>
        <w:rPr>
          <w:sz w:val="24"/>
          <w:szCs w:val="24"/>
        </w:rPr>
      </w:pPr>
      <w:r w:rsidRPr="00163A4C">
        <w:rPr>
          <w:sz w:val="24"/>
          <w:szCs w:val="24"/>
        </w:rPr>
        <w:t xml:space="preserve">Глава </w:t>
      </w:r>
      <w:r w:rsidR="001C0215" w:rsidRPr="00163A4C">
        <w:rPr>
          <w:sz w:val="24"/>
          <w:szCs w:val="24"/>
        </w:rPr>
        <w:t>Нязепетровского</w:t>
      </w:r>
    </w:p>
    <w:p w14:paraId="6F64D873" w14:textId="77777777" w:rsidR="001C0215" w:rsidRPr="00163A4C" w:rsidRDefault="001C0215" w:rsidP="008C1E7C">
      <w:pPr>
        <w:rPr>
          <w:sz w:val="24"/>
          <w:szCs w:val="24"/>
        </w:rPr>
        <w:sectPr w:rsidR="001C0215" w:rsidRPr="00163A4C" w:rsidSect="00F51683">
          <w:headerReference w:type="default" r:id="rId8"/>
          <w:pgSz w:w="11906" w:h="16838"/>
          <w:pgMar w:top="1134" w:right="851" w:bottom="851" w:left="1418" w:header="113" w:footer="709" w:gutter="0"/>
          <w:cols w:space="708"/>
          <w:titlePg/>
          <w:docGrid w:linePitch="360"/>
        </w:sectPr>
      </w:pPr>
      <w:r w:rsidRPr="00163A4C">
        <w:rPr>
          <w:sz w:val="24"/>
          <w:szCs w:val="24"/>
        </w:rPr>
        <w:t>муниципального округа                                                                         С.А. Кравцов</w:t>
      </w:r>
    </w:p>
    <w:p w14:paraId="0AD0A6B9" w14:textId="77777777" w:rsidR="00D120CF" w:rsidRPr="00163A4C" w:rsidRDefault="00D120CF" w:rsidP="008C1E7C">
      <w:pPr>
        <w:rPr>
          <w:sz w:val="24"/>
          <w:szCs w:val="24"/>
        </w:rPr>
      </w:pPr>
    </w:p>
    <w:p w14:paraId="0198ACE6" w14:textId="77777777" w:rsidR="00D120CF" w:rsidRPr="00163A4C" w:rsidRDefault="00D120CF" w:rsidP="008C1E7C">
      <w:pPr>
        <w:rPr>
          <w:sz w:val="24"/>
          <w:szCs w:val="24"/>
        </w:rPr>
      </w:pPr>
    </w:p>
    <w:p w14:paraId="6582DF6A" w14:textId="50EC5325" w:rsidR="00D120CF" w:rsidRPr="00163A4C" w:rsidRDefault="00D120CF" w:rsidP="008C1E7C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0"/>
      </w:tblGrid>
      <w:tr w:rsidR="008A1C28" w:rsidRPr="00163A4C" w14:paraId="2BB370F3" w14:textId="77777777" w:rsidTr="008A1C28">
        <w:tc>
          <w:tcPr>
            <w:tcW w:w="5353" w:type="dxa"/>
          </w:tcPr>
          <w:p w14:paraId="68C1BF92" w14:textId="77777777" w:rsidR="008A1C28" w:rsidRPr="00163A4C" w:rsidRDefault="008A1C28" w:rsidP="008A1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BDF2A9D" w14:textId="77777777" w:rsidR="008A1C28" w:rsidRPr="00163A4C" w:rsidRDefault="008A1C28" w:rsidP="008A1C28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УТВЕРЖДЕНА </w:t>
            </w:r>
          </w:p>
          <w:p w14:paraId="6B72BC6C" w14:textId="3420079E" w:rsidR="008A1C28" w:rsidRPr="00163A4C" w:rsidRDefault="008A1C28" w:rsidP="008A1C28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постановлением администрации Нязепетровского муниципального округа </w:t>
            </w:r>
            <w:proofErr w:type="gramStart"/>
            <w:r w:rsidRPr="00163A4C">
              <w:rPr>
                <w:sz w:val="24"/>
                <w:szCs w:val="24"/>
              </w:rPr>
              <w:t xml:space="preserve">от  </w:t>
            </w:r>
            <w:r w:rsidR="00417A25">
              <w:rPr>
                <w:sz w:val="24"/>
                <w:szCs w:val="24"/>
              </w:rPr>
              <w:t>26.02.2025</w:t>
            </w:r>
            <w:proofErr w:type="gramEnd"/>
            <w:r w:rsidR="00417A25">
              <w:rPr>
                <w:sz w:val="24"/>
                <w:szCs w:val="24"/>
              </w:rPr>
              <w:t xml:space="preserve"> г.</w:t>
            </w:r>
            <w:r w:rsidRPr="00163A4C">
              <w:rPr>
                <w:sz w:val="24"/>
                <w:szCs w:val="24"/>
              </w:rPr>
              <w:t xml:space="preserve">№ </w:t>
            </w:r>
            <w:r w:rsidR="00417A25">
              <w:rPr>
                <w:sz w:val="24"/>
                <w:szCs w:val="24"/>
              </w:rPr>
              <w:t>273</w:t>
            </w:r>
            <w:bookmarkStart w:id="0" w:name="_GoBack"/>
            <w:bookmarkEnd w:id="0"/>
          </w:p>
        </w:tc>
      </w:tr>
    </w:tbl>
    <w:p w14:paraId="1E00DB8B" w14:textId="77777777" w:rsidR="008C1E7C" w:rsidRPr="00163A4C" w:rsidRDefault="008C1E7C" w:rsidP="008A1C28">
      <w:pPr>
        <w:jc w:val="both"/>
        <w:rPr>
          <w:sz w:val="24"/>
          <w:szCs w:val="24"/>
        </w:rPr>
      </w:pPr>
    </w:p>
    <w:p w14:paraId="21F31EFE" w14:textId="77777777" w:rsidR="00C90AB8" w:rsidRPr="00163A4C" w:rsidRDefault="00C90AB8" w:rsidP="008C1E7C">
      <w:pPr>
        <w:rPr>
          <w:sz w:val="24"/>
          <w:szCs w:val="24"/>
        </w:rPr>
      </w:pPr>
    </w:p>
    <w:p w14:paraId="06F8B24B" w14:textId="77777777" w:rsidR="00C90AB8" w:rsidRPr="00163A4C" w:rsidRDefault="00C90AB8" w:rsidP="00C90AB8">
      <w:pPr>
        <w:widowControl w:val="0"/>
        <w:contextualSpacing/>
        <w:jc w:val="center"/>
        <w:rPr>
          <w:sz w:val="24"/>
          <w:szCs w:val="24"/>
        </w:rPr>
      </w:pPr>
      <w:r w:rsidRPr="00163A4C">
        <w:rPr>
          <w:sz w:val="24"/>
          <w:szCs w:val="24"/>
        </w:rPr>
        <w:t>Муниципальная программа</w:t>
      </w:r>
    </w:p>
    <w:p w14:paraId="0DDCADAF" w14:textId="77777777" w:rsidR="00C90AB8" w:rsidRPr="00163A4C" w:rsidRDefault="00C90AB8" w:rsidP="00C90AB8">
      <w:pPr>
        <w:widowControl w:val="0"/>
        <w:contextualSpacing/>
        <w:jc w:val="center"/>
        <w:rPr>
          <w:sz w:val="24"/>
          <w:szCs w:val="24"/>
        </w:rPr>
      </w:pPr>
      <w:r w:rsidRPr="00163A4C">
        <w:rPr>
          <w:sz w:val="24"/>
          <w:szCs w:val="24"/>
        </w:rPr>
        <w:t>«</w:t>
      </w:r>
      <w:r w:rsidR="001C0215" w:rsidRPr="00163A4C">
        <w:rPr>
          <w:sz w:val="24"/>
          <w:szCs w:val="24"/>
        </w:rPr>
        <w:t>Управление муниципальной собственностью на территории Нязепетровского муниципального округа</w:t>
      </w:r>
      <w:r w:rsidRPr="00163A4C">
        <w:rPr>
          <w:sz w:val="24"/>
          <w:szCs w:val="24"/>
        </w:rPr>
        <w:t xml:space="preserve">» </w:t>
      </w:r>
    </w:p>
    <w:p w14:paraId="65FFBC28" w14:textId="77777777" w:rsidR="00C90AB8" w:rsidRPr="00163A4C" w:rsidRDefault="00C90AB8" w:rsidP="00C90AB8">
      <w:pPr>
        <w:widowControl w:val="0"/>
        <w:contextualSpacing/>
        <w:jc w:val="center"/>
        <w:rPr>
          <w:sz w:val="24"/>
          <w:szCs w:val="24"/>
        </w:rPr>
      </w:pPr>
    </w:p>
    <w:p w14:paraId="1EE24378" w14:textId="77777777" w:rsidR="00163A4C" w:rsidRPr="00163A4C" w:rsidRDefault="00163A4C" w:rsidP="00C90AB8">
      <w:pPr>
        <w:widowControl w:val="0"/>
        <w:contextualSpacing/>
        <w:jc w:val="center"/>
        <w:rPr>
          <w:sz w:val="24"/>
          <w:szCs w:val="24"/>
        </w:rPr>
      </w:pPr>
    </w:p>
    <w:p w14:paraId="69430C83" w14:textId="77777777" w:rsidR="00C90AB8" w:rsidRPr="00163A4C" w:rsidRDefault="008A1C28" w:rsidP="008A1C28">
      <w:pPr>
        <w:widowControl w:val="0"/>
        <w:tabs>
          <w:tab w:val="left" w:pos="851"/>
        </w:tabs>
        <w:ind w:right="-2"/>
        <w:jc w:val="center"/>
        <w:rPr>
          <w:sz w:val="24"/>
          <w:szCs w:val="24"/>
        </w:rPr>
      </w:pPr>
      <w:r w:rsidRPr="00163A4C">
        <w:rPr>
          <w:sz w:val="24"/>
          <w:szCs w:val="24"/>
          <w:lang w:val="en-US"/>
        </w:rPr>
        <w:t>I</w:t>
      </w:r>
      <w:r w:rsidRPr="00163A4C">
        <w:rPr>
          <w:sz w:val="24"/>
          <w:szCs w:val="24"/>
        </w:rPr>
        <w:t xml:space="preserve">. </w:t>
      </w:r>
      <w:r w:rsidR="00C90AB8" w:rsidRPr="00163A4C">
        <w:rPr>
          <w:sz w:val="24"/>
          <w:szCs w:val="24"/>
        </w:rPr>
        <w:t xml:space="preserve">Оценка текущего состояния в сферах управления, владения, пользования и распоряжения муниципальным имуществом и земельными ресурсами, находящимся в собственности </w:t>
      </w:r>
      <w:r w:rsidR="001C0215" w:rsidRPr="00163A4C">
        <w:rPr>
          <w:sz w:val="24"/>
          <w:szCs w:val="24"/>
        </w:rPr>
        <w:t>Нязепетровского</w:t>
      </w:r>
      <w:r w:rsidR="00C90AB8" w:rsidRPr="00163A4C">
        <w:rPr>
          <w:sz w:val="24"/>
          <w:szCs w:val="24"/>
        </w:rPr>
        <w:t xml:space="preserve"> муниципального </w:t>
      </w:r>
      <w:r w:rsidR="001C0215" w:rsidRPr="00163A4C">
        <w:rPr>
          <w:sz w:val="24"/>
          <w:szCs w:val="24"/>
        </w:rPr>
        <w:t>округа</w:t>
      </w:r>
    </w:p>
    <w:p w14:paraId="4C43E717" w14:textId="77777777" w:rsidR="00C90AB8" w:rsidRPr="00163A4C" w:rsidRDefault="00C90AB8" w:rsidP="00C90AB8">
      <w:pPr>
        <w:widowControl w:val="0"/>
        <w:rPr>
          <w:sz w:val="24"/>
          <w:szCs w:val="24"/>
        </w:rPr>
      </w:pPr>
    </w:p>
    <w:p w14:paraId="64052D9A" w14:textId="77777777" w:rsidR="0017265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bookmarkStart w:id="1" w:name="sub_1001_Копия_1_Копия_1"/>
      <w:bookmarkStart w:id="2" w:name="sub_1001_Копия_2"/>
      <w:bookmarkStart w:id="3" w:name="sub_1001_Копия_1"/>
      <w:bookmarkStart w:id="4" w:name="sub_1001_Копия_1_Копия_1_Копия_2"/>
      <w:bookmarkStart w:id="5" w:name="sub_1001_Копия_1_Копия_4"/>
      <w:bookmarkStart w:id="6" w:name="sub_1001_Копия_1_Копия_1_Копия_1"/>
      <w:bookmarkStart w:id="7" w:name="sub_1001_Копия_1_Копия_2"/>
      <w:bookmarkStart w:id="8" w:name="sub_1001_Копия_1_Копия_3_Копия_1"/>
      <w:bookmarkStart w:id="9" w:name="sub_1001_Копия_2_Копия_1"/>
      <w:bookmarkStart w:id="10" w:name="sub_1001_Копия_1_Копия_1_Копия_2_Копия_1"/>
      <w:bookmarkStart w:id="11" w:name="sub_1001_Копия_1_Копия_1_Копия_1_Копия_1"/>
      <w:bookmarkStart w:id="12" w:name="sub_1001_Копия_1_Копия_3_Копия_2"/>
      <w:bookmarkStart w:id="13" w:name="sub_1001_Копия_2_Копия_2"/>
      <w:bookmarkStart w:id="14" w:name="sub_1001_Копия_1_Копия_1_Копия_2_Копия_2"/>
      <w:bookmarkStart w:id="15" w:name="sub_1001_Копия_1_Копия_1_Копия_1_Копия_2"/>
      <w:bookmarkStart w:id="16" w:name="sub_1001_Копия_1_Копия_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163A4C">
        <w:rPr>
          <w:sz w:val="24"/>
          <w:szCs w:val="24"/>
        </w:rPr>
        <w:t>1. </w:t>
      </w:r>
      <w:r w:rsidR="00C90AB8" w:rsidRPr="00163A4C">
        <w:rPr>
          <w:sz w:val="24"/>
          <w:szCs w:val="24"/>
        </w:rPr>
        <w:t xml:space="preserve">Имущество муниципального образования </w:t>
      </w:r>
      <w:r w:rsidR="001C0215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 xml:space="preserve"> Челябинской области создает материальную основу для реализации функций (полномочий) органов местного самоуправления, предоставления муниципальных услуг физическим и юридическим лицам.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образования, в том числе извлечение дохода, в целях наиболее полного покрытия расходных обязательств.</w:t>
      </w:r>
    </w:p>
    <w:p w14:paraId="35B35B64" w14:textId="77777777" w:rsidR="0017265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2. </w:t>
      </w:r>
      <w:r w:rsidR="00172658" w:rsidRPr="00163A4C">
        <w:rPr>
          <w:sz w:val="24"/>
          <w:szCs w:val="24"/>
        </w:rPr>
        <w:t xml:space="preserve">Основные направления деятельности Нязепетровского муниципального округа в сфере владения, пользования и распоряжения имуществом, находящимся в муниципальной собственности, установлены статьей 51 Федерального закона № 131-ФЗ «Об общих принципах местного самоуправления», согласно которой органы местного самоуправления: </w:t>
      </w:r>
    </w:p>
    <w:p w14:paraId="3CC5DB21" w14:textId="77777777" w:rsidR="00172658" w:rsidRPr="00163A4C" w:rsidRDefault="0017265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 xml:space="preserve">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самоуправления; </w:t>
      </w:r>
    </w:p>
    <w:p w14:paraId="0D7445A0" w14:textId="77777777" w:rsidR="00172658" w:rsidRPr="00163A4C" w:rsidRDefault="0017265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 xml:space="preserve">вправе передавать муниципальное имущество во временное пользование физическим и юридическим лицам, органам государственной власти Российской Федерации (субъекта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 законодательством. </w:t>
      </w:r>
    </w:p>
    <w:p w14:paraId="409FCD49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3. </w:t>
      </w:r>
      <w:r w:rsidR="00172658" w:rsidRPr="00163A4C">
        <w:rPr>
          <w:sz w:val="24"/>
          <w:szCs w:val="24"/>
        </w:rPr>
        <w:t>Указанные направления представляют собой основу, на которой строятся правоотношения в сфере владения, пользования и распоряжения имуществом, находящимся в муниципальной собственности Нязепетровского муниципального округа.</w:t>
      </w:r>
    </w:p>
    <w:p w14:paraId="4D935245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4. </w:t>
      </w:r>
      <w:r w:rsidR="00C90AB8" w:rsidRPr="00163A4C">
        <w:rPr>
          <w:sz w:val="24"/>
          <w:szCs w:val="24"/>
        </w:rPr>
        <w:t xml:space="preserve">Одной из задач программы является создание такой системы учета объектов муниципальной собственности, которая бы консолидировала в себе полную и достоверную информацию обо всех объектах, находящихся в муниципальной собственности </w:t>
      </w:r>
      <w:r w:rsidR="001C0215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>.</w:t>
      </w:r>
    </w:p>
    <w:p w14:paraId="27C7F85C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5. </w:t>
      </w:r>
      <w:r w:rsidR="00C90AB8" w:rsidRPr="00163A4C">
        <w:rPr>
          <w:sz w:val="24"/>
          <w:szCs w:val="24"/>
        </w:rPr>
        <w:t xml:space="preserve">В целях построения системы учета имущества </w:t>
      </w:r>
      <w:r w:rsidR="001C0215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 xml:space="preserve"> создан Реестр муниципального имущества муниципального образования «</w:t>
      </w:r>
      <w:r w:rsidR="001C0215" w:rsidRPr="00163A4C">
        <w:rPr>
          <w:sz w:val="24"/>
          <w:szCs w:val="24"/>
        </w:rPr>
        <w:t>Нязепетровский муниципальныйокруг</w:t>
      </w:r>
      <w:r w:rsidR="00C90AB8" w:rsidRPr="00163A4C">
        <w:rPr>
          <w:sz w:val="24"/>
          <w:szCs w:val="24"/>
        </w:rPr>
        <w:t>» (далее – Реестр). В рамках муниципальной программы проводится работа по наполнению Реестра достоверной информацией, в том числе включению объектов приобретенных, выявленных и невнесенных ранее в Реестр, а также исключению сведений об объектах, право муниципальной собственности, на которые прекратилось, списанных и фактически прекративших свое существование.</w:t>
      </w:r>
    </w:p>
    <w:p w14:paraId="3D8FAC5A" w14:textId="77777777" w:rsidR="00E7409F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lastRenderedPageBreak/>
        <w:t>6. </w:t>
      </w:r>
      <w:r w:rsidR="00E7409F" w:rsidRPr="00163A4C">
        <w:rPr>
          <w:sz w:val="24"/>
          <w:szCs w:val="24"/>
        </w:rPr>
        <w:t>Так по состоянию на 31.12.2023</w:t>
      </w:r>
      <w:r w:rsidR="00C90AB8" w:rsidRPr="00163A4C">
        <w:rPr>
          <w:sz w:val="24"/>
          <w:szCs w:val="24"/>
        </w:rPr>
        <w:t xml:space="preserve"> года</w:t>
      </w:r>
      <w:r w:rsidR="00E7409F" w:rsidRPr="00163A4C">
        <w:rPr>
          <w:sz w:val="24"/>
          <w:szCs w:val="24"/>
        </w:rPr>
        <w:t>:</w:t>
      </w:r>
    </w:p>
    <w:p w14:paraId="4BD3C4BF" w14:textId="77777777" w:rsidR="00E7409F" w:rsidRPr="00163A4C" w:rsidRDefault="00C90AB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реестре</w:t>
      </w:r>
      <w:r w:rsidR="00E7409F" w:rsidRPr="00163A4C">
        <w:rPr>
          <w:sz w:val="24"/>
          <w:szCs w:val="24"/>
        </w:rPr>
        <w:t xml:space="preserve"> Нязепетровского муниципального района</w:t>
      </w:r>
      <w:r w:rsidRPr="00163A4C">
        <w:rPr>
          <w:sz w:val="24"/>
          <w:szCs w:val="24"/>
        </w:rPr>
        <w:t xml:space="preserve"> числилось </w:t>
      </w:r>
      <w:r w:rsidR="00E7409F" w:rsidRPr="00163A4C">
        <w:rPr>
          <w:sz w:val="24"/>
          <w:szCs w:val="24"/>
        </w:rPr>
        <w:t>6261</w:t>
      </w:r>
      <w:r w:rsidR="008A1C28" w:rsidRPr="00163A4C">
        <w:rPr>
          <w:sz w:val="24"/>
          <w:szCs w:val="24"/>
        </w:rPr>
        <w:t xml:space="preserve"> единица</w:t>
      </w:r>
      <w:r w:rsidRPr="00163A4C">
        <w:rPr>
          <w:sz w:val="24"/>
          <w:szCs w:val="24"/>
        </w:rPr>
        <w:t xml:space="preserve"> объектов движимого имущества</w:t>
      </w:r>
      <w:r w:rsidR="00E7409F" w:rsidRPr="00163A4C">
        <w:rPr>
          <w:sz w:val="24"/>
          <w:szCs w:val="24"/>
        </w:rPr>
        <w:t>,516</w:t>
      </w:r>
      <w:r w:rsidRPr="00163A4C">
        <w:rPr>
          <w:sz w:val="24"/>
          <w:szCs w:val="24"/>
        </w:rPr>
        <w:t xml:space="preserve"> объектов недвижимого имущества</w:t>
      </w:r>
      <w:r w:rsidR="00E7409F" w:rsidRPr="00163A4C">
        <w:rPr>
          <w:sz w:val="24"/>
          <w:szCs w:val="24"/>
        </w:rPr>
        <w:t xml:space="preserve"> и 514 земельных участков</w:t>
      </w:r>
      <w:r w:rsidR="008A1C28" w:rsidRPr="00163A4C">
        <w:rPr>
          <w:sz w:val="24"/>
          <w:szCs w:val="24"/>
        </w:rPr>
        <w:t>;</w:t>
      </w:r>
    </w:p>
    <w:p w14:paraId="162FBB3D" w14:textId="77777777" w:rsidR="00E7409F" w:rsidRPr="00163A4C" w:rsidRDefault="00E7409F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казне Нязепетровского муниципального района числилось 57 ед</w:t>
      </w:r>
      <w:r w:rsidR="008A1C28" w:rsidRPr="00163A4C">
        <w:rPr>
          <w:sz w:val="24"/>
          <w:szCs w:val="24"/>
        </w:rPr>
        <w:t>иниц</w:t>
      </w:r>
      <w:r w:rsidRPr="00163A4C">
        <w:rPr>
          <w:sz w:val="24"/>
          <w:szCs w:val="24"/>
        </w:rPr>
        <w:t xml:space="preserve"> объектов движимого имущества, 308 объектов недвижимого имущества и </w:t>
      </w:r>
      <w:r w:rsidR="001D0F6B" w:rsidRPr="00163A4C">
        <w:rPr>
          <w:sz w:val="24"/>
          <w:szCs w:val="24"/>
        </w:rPr>
        <w:t>462</w:t>
      </w:r>
      <w:r w:rsidRPr="00163A4C">
        <w:rPr>
          <w:sz w:val="24"/>
          <w:szCs w:val="24"/>
        </w:rPr>
        <w:t xml:space="preserve"> земельных участк</w:t>
      </w:r>
      <w:r w:rsidR="008A1C28" w:rsidRPr="00163A4C">
        <w:rPr>
          <w:sz w:val="24"/>
          <w:szCs w:val="24"/>
        </w:rPr>
        <w:t>а;</w:t>
      </w:r>
    </w:p>
    <w:p w14:paraId="402EE38F" w14:textId="77777777" w:rsidR="00E7409F" w:rsidRPr="00163A4C" w:rsidRDefault="00E7409F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реестре Нязепетровского городского поселения числилось 416 ед</w:t>
      </w:r>
      <w:r w:rsidR="008A1C28" w:rsidRPr="00163A4C">
        <w:rPr>
          <w:sz w:val="24"/>
          <w:szCs w:val="24"/>
        </w:rPr>
        <w:t>иниц</w:t>
      </w:r>
      <w:r w:rsidRPr="00163A4C">
        <w:rPr>
          <w:sz w:val="24"/>
          <w:szCs w:val="24"/>
        </w:rPr>
        <w:t xml:space="preserve"> объектов движимого имущества, 283 объектов недвижимого имущества и 173 земельных участк</w:t>
      </w:r>
      <w:r w:rsidR="008A1C28" w:rsidRPr="00163A4C">
        <w:rPr>
          <w:sz w:val="24"/>
          <w:szCs w:val="24"/>
        </w:rPr>
        <w:t>а;</w:t>
      </w:r>
    </w:p>
    <w:p w14:paraId="61DCBAF7" w14:textId="77777777" w:rsidR="00E7409F" w:rsidRPr="00163A4C" w:rsidRDefault="001D0F6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казне Нязепетровского городского поселения числилось 412 ед</w:t>
      </w:r>
      <w:r w:rsidR="008A1C28" w:rsidRPr="00163A4C">
        <w:rPr>
          <w:sz w:val="24"/>
          <w:szCs w:val="24"/>
        </w:rPr>
        <w:t>иниц</w:t>
      </w:r>
      <w:r w:rsidRPr="00163A4C">
        <w:rPr>
          <w:sz w:val="24"/>
          <w:szCs w:val="24"/>
        </w:rPr>
        <w:t xml:space="preserve"> объектов движимого имущества, 282 объектов недвижимого имущества и 173 земельных участк</w:t>
      </w:r>
      <w:r w:rsidR="008A1C28" w:rsidRPr="00163A4C">
        <w:rPr>
          <w:sz w:val="24"/>
          <w:szCs w:val="24"/>
        </w:rPr>
        <w:t>а</w:t>
      </w:r>
      <w:r w:rsidRPr="00163A4C">
        <w:rPr>
          <w:sz w:val="24"/>
          <w:szCs w:val="24"/>
        </w:rPr>
        <w:t>.</w:t>
      </w:r>
    </w:p>
    <w:p w14:paraId="6BFD83A6" w14:textId="77777777" w:rsidR="001D0F6B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7.</w:t>
      </w:r>
      <w:r w:rsidR="001D0F6B" w:rsidRPr="00163A4C">
        <w:rPr>
          <w:sz w:val="24"/>
          <w:szCs w:val="24"/>
        </w:rPr>
        <w:t>По состоянию на 31.12.2024</w:t>
      </w:r>
      <w:r w:rsidR="00C90AB8" w:rsidRPr="00163A4C">
        <w:rPr>
          <w:sz w:val="24"/>
          <w:szCs w:val="24"/>
        </w:rPr>
        <w:t xml:space="preserve"> года</w:t>
      </w:r>
      <w:r w:rsidR="001D0F6B" w:rsidRPr="00163A4C">
        <w:rPr>
          <w:sz w:val="24"/>
          <w:szCs w:val="24"/>
        </w:rPr>
        <w:t>:</w:t>
      </w:r>
    </w:p>
    <w:p w14:paraId="77B0630C" w14:textId="77777777" w:rsidR="001D0F6B" w:rsidRPr="00163A4C" w:rsidRDefault="001D0F6B" w:rsidP="001D0F6B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реестре Нязепетровского муниципального района числилось 6549</w:t>
      </w:r>
      <w:r w:rsidR="00DE6E05" w:rsidRPr="00163A4C">
        <w:rPr>
          <w:sz w:val="24"/>
          <w:szCs w:val="24"/>
        </w:rPr>
        <w:t xml:space="preserve"> единиц</w:t>
      </w:r>
      <w:r w:rsidRPr="00163A4C">
        <w:rPr>
          <w:sz w:val="24"/>
          <w:szCs w:val="24"/>
        </w:rPr>
        <w:t xml:space="preserve"> объектов движимого имущества, 517</w:t>
      </w:r>
      <w:r w:rsidR="00C90AB8" w:rsidRPr="00163A4C">
        <w:rPr>
          <w:sz w:val="24"/>
          <w:szCs w:val="24"/>
        </w:rPr>
        <w:t xml:space="preserve"> объектов не</w:t>
      </w:r>
      <w:r w:rsidRPr="00163A4C">
        <w:rPr>
          <w:sz w:val="24"/>
          <w:szCs w:val="24"/>
        </w:rPr>
        <w:t>движимого имущества и 522 земельных участк</w:t>
      </w:r>
      <w:r w:rsidR="00DE6E05" w:rsidRPr="00163A4C">
        <w:rPr>
          <w:sz w:val="24"/>
          <w:szCs w:val="24"/>
        </w:rPr>
        <w:t>а;</w:t>
      </w:r>
    </w:p>
    <w:p w14:paraId="44D4CB5B" w14:textId="77777777" w:rsidR="001D0F6B" w:rsidRPr="00163A4C" w:rsidRDefault="001D0F6B" w:rsidP="001D0F6B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казне Нязепетровского муниципального района числилось 61 ед</w:t>
      </w:r>
      <w:r w:rsidR="00DE6E05" w:rsidRPr="00163A4C">
        <w:rPr>
          <w:sz w:val="24"/>
          <w:szCs w:val="24"/>
        </w:rPr>
        <w:t>иница</w:t>
      </w:r>
      <w:r w:rsidRPr="00163A4C">
        <w:rPr>
          <w:sz w:val="24"/>
          <w:szCs w:val="24"/>
        </w:rPr>
        <w:t xml:space="preserve"> объектов движимого имущества, 310 объектов недвижимого имущества и 471 земельн</w:t>
      </w:r>
      <w:r w:rsidR="00DE6E05" w:rsidRPr="00163A4C">
        <w:rPr>
          <w:sz w:val="24"/>
          <w:szCs w:val="24"/>
        </w:rPr>
        <w:t>ых</w:t>
      </w:r>
      <w:r w:rsidRPr="00163A4C">
        <w:rPr>
          <w:sz w:val="24"/>
          <w:szCs w:val="24"/>
        </w:rPr>
        <w:t xml:space="preserve"> участк</w:t>
      </w:r>
      <w:r w:rsidR="00DE6E05" w:rsidRPr="00163A4C">
        <w:rPr>
          <w:sz w:val="24"/>
          <w:szCs w:val="24"/>
        </w:rPr>
        <w:t>ов;</w:t>
      </w:r>
    </w:p>
    <w:p w14:paraId="328A2F9C" w14:textId="77777777" w:rsidR="001D0F6B" w:rsidRPr="00163A4C" w:rsidRDefault="001D0F6B" w:rsidP="001D0F6B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 xml:space="preserve"> в реестре Нязепетровского городского поселения числилось 475 ед</w:t>
      </w:r>
      <w:r w:rsidR="00DE6E05" w:rsidRPr="00163A4C">
        <w:rPr>
          <w:sz w:val="24"/>
          <w:szCs w:val="24"/>
        </w:rPr>
        <w:t>иниц</w:t>
      </w:r>
      <w:r w:rsidRPr="00163A4C">
        <w:rPr>
          <w:sz w:val="24"/>
          <w:szCs w:val="24"/>
        </w:rPr>
        <w:t xml:space="preserve"> объектов движимого имущества, 266 объектов недвижимого имущества и 193 земельных участк</w:t>
      </w:r>
      <w:r w:rsidR="00DE6E05" w:rsidRPr="00163A4C">
        <w:rPr>
          <w:sz w:val="24"/>
          <w:szCs w:val="24"/>
        </w:rPr>
        <w:t>а;</w:t>
      </w:r>
    </w:p>
    <w:p w14:paraId="7A514D6F" w14:textId="77777777" w:rsidR="00C90AB8" w:rsidRPr="00163A4C" w:rsidRDefault="001D0F6B" w:rsidP="001D0F6B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 xml:space="preserve">в казне Нязепетровского городского поселения числилось </w:t>
      </w:r>
      <w:r w:rsidR="00E459DF" w:rsidRPr="00163A4C">
        <w:rPr>
          <w:sz w:val="24"/>
          <w:szCs w:val="24"/>
        </w:rPr>
        <w:t>471</w:t>
      </w:r>
      <w:r w:rsidRPr="00163A4C">
        <w:rPr>
          <w:sz w:val="24"/>
          <w:szCs w:val="24"/>
        </w:rPr>
        <w:t xml:space="preserve"> ед</w:t>
      </w:r>
      <w:r w:rsidR="00DE6E05" w:rsidRPr="00163A4C">
        <w:rPr>
          <w:sz w:val="24"/>
          <w:szCs w:val="24"/>
        </w:rPr>
        <w:t>иница</w:t>
      </w:r>
      <w:r w:rsidRPr="00163A4C">
        <w:rPr>
          <w:sz w:val="24"/>
          <w:szCs w:val="24"/>
        </w:rPr>
        <w:t xml:space="preserve"> объектов движимого имущества, 2</w:t>
      </w:r>
      <w:r w:rsidR="00E459DF" w:rsidRPr="00163A4C">
        <w:rPr>
          <w:sz w:val="24"/>
          <w:szCs w:val="24"/>
        </w:rPr>
        <w:t>66</w:t>
      </w:r>
      <w:r w:rsidRPr="00163A4C">
        <w:rPr>
          <w:sz w:val="24"/>
          <w:szCs w:val="24"/>
        </w:rPr>
        <w:t xml:space="preserve"> объектов недвижимого имущества и 193 земельных участк</w:t>
      </w:r>
      <w:r w:rsidR="00DE6E05" w:rsidRPr="00163A4C">
        <w:rPr>
          <w:sz w:val="24"/>
          <w:szCs w:val="24"/>
        </w:rPr>
        <w:t>а</w:t>
      </w:r>
      <w:r w:rsidR="00E459DF" w:rsidRPr="00163A4C">
        <w:rPr>
          <w:sz w:val="24"/>
          <w:szCs w:val="24"/>
        </w:rPr>
        <w:t>.</w:t>
      </w:r>
    </w:p>
    <w:p w14:paraId="1C148C65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8. </w:t>
      </w:r>
      <w:r w:rsidR="00C90AB8" w:rsidRPr="00163A4C">
        <w:rPr>
          <w:sz w:val="24"/>
          <w:szCs w:val="24"/>
        </w:rPr>
        <w:t xml:space="preserve">С целью формирования оптимальной структуры муниципального имущества путем уменьшения количества непрофильного и невостребованного к использованию имущества, а также в целях привлечения дополнительного дохода в бюджет </w:t>
      </w:r>
      <w:r w:rsidR="001C0215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 xml:space="preserve">объекты, которые не используется для обеспечения функций и задач муниципального образования, включаются в прогнозный план приватизации имущества </w:t>
      </w:r>
      <w:r w:rsidR="001C0215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>, утверждаемый ежегодно.</w:t>
      </w:r>
    </w:p>
    <w:p w14:paraId="5B5AB5EA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9. </w:t>
      </w:r>
      <w:r w:rsidR="00C90AB8" w:rsidRPr="00163A4C">
        <w:rPr>
          <w:sz w:val="24"/>
          <w:szCs w:val="24"/>
        </w:rPr>
        <w:t xml:space="preserve">В то же время, существует ряд проблем, которые в среднесрочной перспективе способны оказать негативное влияние на реализацию эффективного управления имуществом и земельными ресурсами </w:t>
      </w:r>
      <w:r w:rsidR="001C0215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>.</w:t>
      </w:r>
    </w:p>
    <w:p w14:paraId="4201A6D4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10. </w:t>
      </w:r>
      <w:r w:rsidR="00C90AB8" w:rsidRPr="00163A4C">
        <w:rPr>
          <w:sz w:val="24"/>
          <w:szCs w:val="24"/>
        </w:rPr>
        <w:t xml:space="preserve">Низкая ликвидность приватизируемого муниципального имущества, находящегося в собственности </w:t>
      </w:r>
      <w:r w:rsidR="00172658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>создает большие трудности по его реализации.</w:t>
      </w:r>
    </w:p>
    <w:p w14:paraId="5469DE2B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11. </w:t>
      </w:r>
      <w:r w:rsidR="00C90AB8" w:rsidRPr="00163A4C">
        <w:rPr>
          <w:sz w:val="24"/>
          <w:szCs w:val="24"/>
        </w:rPr>
        <w:t>Отсутствие правоустанавливающих документов, технических паспортов и кадастровой документации, необходимых для государственной регистрации прав препятствует наполнению Реестра достоверными сведениями и передаче муниципального имущества в пользование организациям, предприятиям и учреждениям различных организационно-правовых форм собственности.</w:t>
      </w:r>
    </w:p>
    <w:p w14:paraId="7C7CF893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12. </w:t>
      </w:r>
      <w:r w:rsidR="00C90AB8" w:rsidRPr="00163A4C">
        <w:rPr>
          <w:sz w:val="24"/>
          <w:szCs w:val="24"/>
        </w:rPr>
        <w:t xml:space="preserve">Одной из основных проблем, возникающих при управлении муниципальным имуществом </w:t>
      </w:r>
      <w:r w:rsidR="00172658" w:rsidRPr="00163A4C">
        <w:rPr>
          <w:sz w:val="24"/>
          <w:szCs w:val="24"/>
        </w:rPr>
        <w:t>округа</w:t>
      </w:r>
      <w:r w:rsidR="00C90AB8" w:rsidRPr="00163A4C">
        <w:rPr>
          <w:sz w:val="24"/>
          <w:szCs w:val="24"/>
        </w:rPr>
        <w:t xml:space="preserve">, является контроль его использования, под которым, в первую очередь, подразумевается контроль поступления доходов от использования муниципального имущества и земельных участков </w:t>
      </w:r>
      <w:r w:rsidR="00172658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 xml:space="preserve">, а также за его сохранностью и использованием по назначению. Завершающий этап контроля использования муниципального имущества и земли – судебная защита имущественных прав </w:t>
      </w:r>
      <w:r w:rsidR="00172658" w:rsidRPr="00163A4C">
        <w:rPr>
          <w:sz w:val="24"/>
          <w:szCs w:val="24"/>
        </w:rPr>
        <w:t>Нязепетровского муниципального округа</w:t>
      </w:r>
      <w:r w:rsidR="00C90AB8" w:rsidRPr="00163A4C">
        <w:rPr>
          <w:sz w:val="24"/>
          <w:szCs w:val="24"/>
        </w:rPr>
        <w:t>.</w:t>
      </w:r>
    </w:p>
    <w:p w14:paraId="61592140" w14:textId="77777777" w:rsidR="00C90AB8" w:rsidRPr="00163A4C" w:rsidRDefault="00B6568B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 xml:space="preserve">13. </w:t>
      </w:r>
      <w:r w:rsidR="00C90AB8" w:rsidRPr="00163A4C">
        <w:rPr>
          <w:sz w:val="24"/>
          <w:szCs w:val="24"/>
        </w:rPr>
        <w:t>Для более эффективного управления, владения, пользования, распоряжения муниципальным имуществом и земельными участками, а также совершенствования инструментов управления необходимо:</w:t>
      </w:r>
    </w:p>
    <w:p w14:paraId="335D8C36" w14:textId="77777777" w:rsidR="00C90AB8" w:rsidRPr="00163A4C" w:rsidRDefault="00C90AB8" w:rsidP="00DE6E05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1)</w:t>
      </w:r>
      <w:r w:rsidRPr="00163A4C">
        <w:rPr>
          <w:sz w:val="24"/>
          <w:szCs w:val="24"/>
        </w:rPr>
        <w:tab/>
        <w:t xml:space="preserve">продолжить дальнейшую работу по формированию реестра муниципального имущества </w:t>
      </w:r>
      <w:r w:rsidR="00DE6E05" w:rsidRPr="00163A4C">
        <w:rPr>
          <w:sz w:val="24"/>
          <w:szCs w:val="24"/>
        </w:rPr>
        <w:t>М</w:t>
      </w:r>
      <w:r w:rsidRPr="00163A4C">
        <w:rPr>
          <w:sz w:val="24"/>
          <w:szCs w:val="24"/>
        </w:rPr>
        <w:t>униципального образования «</w:t>
      </w:r>
      <w:r w:rsidR="00172658" w:rsidRPr="00163A4C">
        <w:rPr>
          <w:sz w:val="24"/>
          <w:szCs w:val="24"/>
        </w:rPr>
        <w:t>Нязепетровский муниципальныйокруг</w:t>
      </w:r>
      <w:r w:rsidRPr="00163A4C">
        <w:rPr>
          <w:sz w:val="24"/>
          <w:szCs w:val="24"/>
        </w:rPr>
        <w:t>» для обеспечения полного и непрерывного учета объектов муниципальной собственности;</w:t>
      </w:r>
    </w:p>
    <w:p w14:paraId="26D8C60A" w14:textId="77777777" w:rsidR="00C90AB8" w:rsidRPr="00163A4C" w:rsidRDefault="00C90AB8" w:rsidP="00DE6E05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2)</w:t>
      </w:r>
      <w:r w:rsidRPr="00163A4C">
        <w:rPr>
          <w:sz w:val="24"/>
          <w:szCs w:val="24"/>
        </w:rPr>
        <w:tab/>
        <w:t xml:space="preserve">обеспечить подготовку документов по исполнению решений о приватизации муниципального имущества; </w:t>
      </w:r>
    </w:p>
    <w:p w14:paraId="65323FFA" w14:textId="77777777" w:rsidR="00C90AB8" w:rsidRPr="00163A4C" w:rsidRDefault="00C90AB8" w:rsidP="00DE6E05">
      <w:pPr>
        <w:widowControl w:val="0"/>
        <w:tabs>
          <w:tab w:val="left" w:pos="993"/>
        </w:tabs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3)</w:t>
      </w:r>
      <w:r w:rsidRPr="00163A4C">
        <w:rPr>
          <w:sz w:val="24"/>
          <w:szCs w:val="24"/>
        </w:rPr>
        <w:tab/>
        <w:t>продолжить дальнейшую работу по формированию земельных участков и внесению сведений в Единый государственный реестр недвижимости:</w:t>
      </w:r>
    </w:p>
    <w:p w14:paraId="53CD4B90" w14:textId="77777777" w:rsidR="00C90AB8" w:rsidRPr="00163A4C" w:rsidRDefault="00C90AB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lastRenderedPageBreak/>
        <w:t>для индивидуального жилищного строительства в рамках выполнения Закона Челябинской области от 28</w:t>
      </w:r>
      <w:r w:rsidR="00DE6E05" w:rsidRPr="00163A4C">
        <w:rPr>
          <w:sz w:val="24"/>
          <w:szCs w:val="24"/>
        </w:rPr>
        <w:t xml:space="preserve"> апреля </w:t>
      </w:r>
      <w:r w:rsidRPr="00163A4C">
        <w:rPr>
          <w:sz w:val="24"/>
          <w:szCs w:val="24"/>
        </w:rPr>
        <w:t>2011</w:t>
      </w:r>
      <w:r w:rsidR="00DE6E05" w:rsidRPr="00163A4C">
        <w:rPr>
          <w:sz w:val="24"/>
          <w:szCs w:val="24"/>
        </w:rPr>
        <w:t xml:space="preserve"> г.</w:t>
      </w:r>
      <w:r w:rsidRPr="00163A4C">
        <w:rPr>
          <w:sz w:val="24"/>
          <w:szCs w:val="24"/>
        </w:rPr>
        <w:t xml:space="preserve">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области»;</w:t>
      </w:r>
    </w:p>
    <w:p w14:paraId="05D8A2D1" w14:textId="77777777" w:rsidR="00C90AB8" w:rsidRPr="00163A4C" w:rsidRDefault="00C90AB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для организации и проведения аукционов по продаже права аренды земельных участков;</w:t>
      </w:r>
    </w:p>
    <w:p w14:paraId="62EAD4AF" w14:textId="77777777" w:rsidR="00C90AB8" w:rsidRPr="00163A4C" w:rsidRDefault="00C90AB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для муниципальных нужд;</w:t>
      </w:r>
    </w:p>
    <w:p w14:paraId="65EE3695" w14:textId="77777777" w:rsidR="00C90AB8" w:rsidRPr="00163A4C" w:rsidRDefault="00C90AB8" w:rsidP="00C90AB8">
      <w:pPr>
        <w:widowControl w:val="0"/>
        <w:ind w:firstLine="720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в рамках проведения комплексных кадастровых работ по внесению в Единый государственный реестр недвижимости сведений о земельных участках, расположенных в границах территории выполнения комплексных кадастровых работ, а также сведений о местоположении зданий, сооружений, объектов незавершенного строительства на таких земельных участках;</w:t>
      </w:r>
    </w:p>
    <w:p w14:paraId="7EB0D960" w14:textId="77777777" w:rsidR="00C90AB8" w:rsidRPr="00163A4C" w:rsidRDefault="00172658" w:rsidP="00DE6E05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4</w:t>
      </w:r>
      <w:r w:rsidR="00C90AB8" w:rsidRPr="00163A4C">
        <w:rPr>
          <w:sz w:val="24"/>
          <w:szCs w:val="24"/>
        </w:rPr>
        <w:t>)</w:t>
      </w:r>
      <w:r w:rsidR="00C90AB8" w:rsidRPr="00163A4C">
        <w:rPr>
          <w:sz w:val="24"/>
          <w:szCs w:val="24"/>
        </w:rPr>
        <w:tab/>
        <w:t>передать объекты муниципальной казны в пользование организациям, предприятиям и учреждениям различных форм собственности по договорам пользования.</w:t>
      </w:r>
    </w:p>
    <w:p w14:paraId="6190439D" w14:textId="77777777" w:rsidR="00C90AB8" w:rsidRPr="00163A4C" w:rsidRDefault="00C90AB8" w:rsidP="00C90AB8">
      <w:pPr>
        <w:widowControl w:val="0"/>
        <w:ind w:firstLine="720"/>
        <w:jc w:val="both"/>
        <w:rPr>
          <w:sz w:val="24"/>
          <w:szCs w:val="24"/>
        </w:rPr>
      </w:pPr>
    </w:p>
    <w:p w14:paraId="767ED518" w14:textId="77777777" w:rsidR="00C90AB8" w:rsidRPr="00163A4C" w:rsidRDefault="00DE6E05" w:rsidP="00DE6E05">
      <w:pPr>
        <w:widowControl w:val="0"/>
        <w:tabs>
          <w:tab w:val="left" w:pos="993"/>
        </w:tabs>
        <w:ind w:right="850"/>
        <w:jc w:val="center"/>
        <w:rPr>
          <w:sz w:val="24"/>
          <w:szCs w:val="24"/>
        </w:rPr>
      </w:pPr>
      <w:r w:rsidRPr="00163A4C">
        <w:rPr>
          <w:sz w:val="24"/>
          <w:szCs w:val="24"/>
          <w:lang w:val="en-US"/>
        </w:rPr>
        <w:t>II</w:t>
      </w:r>
      <w:r w:rsidRPr="00163A4C">
        <w:rPr>
          <w:sz w:val="24"/>
          <w:szCs w:val="24"/>
        </w:rPr>
        <w:t xml:space="preserve">. </w:t>
      </w:r>
      <w:r w:rsidR="00C90AB8" w:rsidRPr="00163A4C">
        <w:rPr>
          <w:sz w:val="24"/>
          <w:szCs w:val="24"/>
        </w:rPr>
        <w:t>Описание приоритетов и целей муниципальной политики в сфер</w:t>
      </w:r>
      <w:r w:rsidR="00387D1C" w:rsidRPr="00163A4C">
        <w:rPr>
          <w:sz w:val="24"/>
          <w:szCs w:val="24"/>
        </w:rPr>
        <w:t>е</w:t>
      </w:r>
      <w:r w:rsidR="00C90AB8" w:rsidRPr="00163A4C">
        <w:rPr>
          <w:sz w:val="24"/>
          <w:szCs w:val="24"/>
        </w:rPr>
        <w:t xml:space="preserve"> управления, владения, пользования и распоряжения имуществом, находящимся в собственности МО «</w:t>
      </w:r>
      <w:r w:rsidR="00172658" w:rsidRPr="00163A4C">
        <w:rPr>
          <w:sz w:val="24"/>
          <w:szCs w:val="24"/>
        </w:rPr>
        <w:t>Нязепетровский муниципальныйокруг</w:t>
      </w:r>
      <w:r w:rsidR="00C90AB8" w:rsidRPr="00163A4C">
        <w:rPr>
          <w:sz w:val="24"/>
          <w:szCs w:val="24"/>
        </w:rPr>
        <w:t>»</w:t>
      </w:r>
      <w:bookmarkStart w:id="17" w:name="sub_1003_Копия_1_Копия_3"/>
      <w:bookmarkStart w:id="18" w:name="sub_1003_Копия_1_Копия_1"/>
      <w:bookmarkStart w:id="19" w:name="sub_1003_Копия_1_Копия_1_Копия_2"/>
      <w:bookmarkStart w:id="20" w:name="sub_1003_Копия_1_Копия_2"/>
      <w:bookmarkStart w:id="21" w:name="sub_1003_Копия_1_Копия_4"/>
      <w:bookmarkStart w:id="22" w:name="sub_1003_Копия_1"/>
      <w:bookmarkStart w:id="23" w:name="sub_1003_Копия_1_Копия_1_Копия_1"/>
      <w:bookmarkStart w:id="24" w:name="sub_1003_Копия_2_Копия_1"/>
      <w:bookmarkStart w:id="25" w:name="sub_1003_Копия_1_Копия_1_Копия_3"/>
      <w:bookmarkStart w:id="26" w:name="sub_1003_Копия_1_Копия_2_Копия_1"/>
      <w:bookmarkStart w:id="27" w:name="sub_1003_Копия_1_Копия_5"/>
      <w:bookmarkStart w:id="28" w:name="sub_1003_Копия_2_Копия_2"/>
      <w:bookmarkStart w:id="29" w:name="sub_1003_Копия_1_Копия_1_Копия_4"/>
      <w:bookmarkStart w:id="30" w:name="sub_1003_Копия_1_Копия_2_Копия_2"/>
      <w:bookmarkStart w:id="31" w:name="sub_1003_Копия_1_Копия_6"/>
      <w:bookmarkStart w:id="32" w:name="sub_1003_Копия_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AC1EB9B" w14:textId="77777777" w:rsidR="00C90AB8" w:rsidRPr="00163A4C" w:rsidRDefault="00C90AB8" w:rsidP="00C90AB8">
      <w:pPr>
        <w:widowControl w:val="0"/>
        <w:rPr>
          <w:sz w:val="24"/>
          <w:szCs w:val="24"/>
        </w:rPr>
      </w:pPr>
    </w:p>
    <w:p w14:paraId="7C789D1B" w14:textId="77777777" w:rsidR="00C90AB8" w:rsidRPr="00163A4C" w:rsidRDefault="00B6568B" w:rsidP="00C90AB8">
      <w:pPr>
        <w:tabs>
          <w:tab w:val="left" w:pos="1134"/>
          <w:tab w:val="left" w:pos="1276"/>
        </w:tabs>
        <w:ind w:firstLine="708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14. </w:t>
      </w:r>
      <w:r w:rsidR="00C90AB8" w:rsidRPr="00163A4C">
        <w:rPr>
          <w:sz w:val="24"/>
          <w:szCs w:val="24"/>
        </w:rPr>
        <w:t xml:space="preserve">Целью Программы является повышение эффективности осуществления функций по управлению, владению, пользованию и распоряжению муниципальным имуществом, находящимся в муниципальной собственности </w:t>
      </w:r>
      <w:r w:rsidR="00DE6E05" w:rsidRPr="00163A4C">
        <w:rPr>
          <w:sz w:val="24"/>
          <w:szCs w:val="24"/>
        </w:rPr>
        <w:t>М</w:t>
      </w:r>
      <w:r w:rsidR="00C90AB8" w:rsidRPr="00163A4C">
        <w:rPr>
          <w:sz w:val="24"/>
          <w:szCs w:val="24"/>
        </w:rPr>
        <w:t>униципального образования</w:t>
      </w:r>
      <w:r w:rsidR="00387D1C" w:rsidRPr="00163A4C">
        <w:rPr>
          <w:sz w:val="24"/>
          <w:szCs w:val="24"/>
        </w:rPr>
        <w:t>Нязепетровский муниципальныйокруг</w:t>
      </w:r>
      <w:r w:rsidR="00C90AB8" w:rsidRPr="00163A4C">
        <w:rPr>
          <w:sz w:val="24"/>
          <w:szCs w:val="24"/>
        </w:rPr>
        <w:t xml:space="preserve"> и земельными участками, находящимися в муниципальной собственности муниципального образования </w:t>
      </w:r>
      <w:r w:rsidR="00387D1C" w:rsidRPr="00163A4C">
        <w:rPr>
          <w:sz w:val="24"/>
          <w:szCs w:val="24"/>
        </w:rPr>
        <w:t>Нязепетровский муниципальныйокруг</w:t>
      </w:r>
      <w:r w:rsidR="00C90AB8" w:rsidRPr="00163A4C">
        <w:rPr>
          <w:sz w:val="24"/>
          <w:szCs w:val="24"/>
        </w:rPr>
        <w:t>, а также государственная собственность, на которые не разграничена.</w:t>
      </w:r>
      <w:bookmarkStart w:id="33" w:name="sub_1012"/>
      <w:bookmarkEnd w:id="33"/>
    </w:p>
    <w:p w14:paraId="3A300221" w14:textId="77777777" w:rsidR="000F2501" w:rsidRPr="00163A4C" w:rsidRDefault="00B6568B" w:rsidP="00C90AB8">
      <w:pPr>
        <w:tabs>
          <w:tab w:val="left" w:pos="1134"/>
          <w:tab w:val="left" w:pos="1276"/>
        </w:tabs>
        <w:ind w:firstLine="708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15. </w:t>
      </w:r>
      <w:r w:rsidR="000F2501" w:rsidRPr="00163A4C">
        <w:rPr>
          <w:sz w:val="24"/>
          <w:szCs w:val="24"/>
        </w:rPr>
        <w:t xml:space="preserve">Приоритетными задачами Программы являются: </w:t>
      </w:r>
    </w:p>
    <w:p w14:paraId="5ECE866D" w14:textId="77777777" w:rsidR="000F2501" w:rsidRPr="00163A4C" w:rsidRDefault="000F2501" w:rsidP="00C90AB8">
      <w:pPr>
        <w:tabs>
          <w:tab w:val="left" w:pos="1134"/>
          <w:tab w:val="left" w:pos="1276"/>
        </w:tabs>
        <w:ind w:firstLine="708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1.</w:t>
      </w:r>
      <w:r w:rsidR="00DE6E05" w:rsidRPr="00163A4C">
        <w:rPr>
          <w:sz w:val="24"/>
          <w:szCs w:val="24"/>
        </w:rPr>
        <w:t> </w:t>
      </w:r>
      <w:r w:rsidRPr="00163A4C">
        <w:rPr>
          <w:sz w:val="24"/>
          <w:szCs w:val="24"/>
        </w:rPr>
        <w:t xml:space="preserve">Обеспечение полноты и достоверности данных реестра муниципальной собственности муниципального округа; </w:t>
      </w:r>
    </w:p>
    <w:p w14:paraId="3407E6A7" w14:textId="77777777" w:rsidR="000F2501" w:rsidRPr="00163A4C" w:rsidRDefault="00C34D2A" w:rsidP="00C90AB8">
      <w:pPr>
        <w:tabs>
          <w:tab w:val="left" w:pos="1134"/>
          <w:tab w:val="left" w:pos="1276"/>
        </w:tabs>
        <w:ind w:firstLine="708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2.</w:t>
      </w:r>
      <w:r w:rsidR="00DE6E05" w:rsidRPr="00163A4C">
        <w:rPr>
          <w:sz w:val="24"/>
          <w:szCs w:val="24"/>
        </w:rPr>
        <w:t> </w:t>
      </w:r>
      <w:r w:rsidR="000F2501" w:rsidRPr="00163A4C">
        <w:rPr>
          <w:sz w:val="24"/>
          <w:szCs w:val="24"/>
        </w:rPr>
        <w:t xml:space="preserve">Обеспечение эффективного управления, распоряжения, использования муниципального имущества, находящегося в собственности муниципального округа; </w:t>
      </w:r>
    </w:p>
    <w:p w14:paraId="2E287374" w14:textId="77777777" w:rsidR="000010F2" w:rsidRPr="00163A4C" w:rsidRDefault="000F2501" w:rsidP="000010F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3. Приведение в нормативное состояние муниципального жилищного фонда</w:t>
      </w:r>
      <w:r w:rsidR="00B66F2A" w:rsidRPr="00163A4C">
        <w:rPr>
          <w:sz w:val="24"/>
          <w:szCs w:val="24"/>
        </w:rPr>
        <w:t>;</w:t>
      </w:r>
    </w:p>
    <w:p w14:paraId="60E1FA5C" w14:textId="77777777" w:rsidR="00B66F2A" w:rsidRPr="00163A4C" w:rsidRDefault="00B66F2A" w:rsidP="000010F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4. Выявление и постановка на учет бесхозяйного и выморочного имущества.</w:t>
      </w:r>
    </w:p>
    <w:p w14:paraId="584E97BA" w14:textId="77777777" w:rsidR="00DE6E05" w:rsidRPr="00163A4C" w:rsidRDefault="00B6568B" w:rsidP="000010F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16. </w:t>
      </w:r>
      <w:r w:rsidR="000010F2" w:rsidRPr="00163A4C">
        <w:rPr>
          <w:sz w:val="24"/>
          <w:szCs w:val="24"/>
        </w:rPr>
        <w:t>Для реализации поставленной цели и решения задач программы предусмотрено выполнение следующихмероприятий:</w:t>
      </w:r>
    </w:p>
    <w:p w14:paraId="5A1FA185" w14:textId="77777777" w:rsidR="000010F2" w:rsidRPr="00163A4C" w:rsidRDefault="00DE6E05" w:rsidP="00DE6E05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 xml:space="preserve">1) </w:t>
      </w:r>
      <w:r w:rsidR="000010F2" w:rsidRPr="00163A4C">
        <w:rPr>
          <w:sz w:val="24"/>
          <w:szCs w:val="24"/>
        </w:rPr>
        <w:t>проведение независимой оценки рыночной стоимости объектов недвижимостимуниципальной собственности, предназначенных для сдачи в аренду, и подлежащихпродаже в рамках Федерального закона от 21</w:t>
      </w:r>
      <w:r w:rsidRPr="00163A4C">
        <w:rPr>
          <w:sz w:val="24"/>
          <w:szCs w:val="24"/>
        </w:rPr>
        <w:t xml:space="preserve"> декабря </w:t>
      </w:r>
      <w:r w:rsidR="000010F2" w:rsidRPr="00163A4C">
        <w:rPr>
          <w:sz w:val="24"/>
          <w:szCs w:val="24"/>
        </w:rPr>
        <w:t>2001</w:t>
      </w:r>
      <w:r w:rsidRPr="00163A4C">
        <w:rPr>
          <w:sz w:val="24"/>
          <w:szCs w:val="24"/>
        </w:rPr>
        <w:t xml:space="preserve"> г.</w:t>
      </w:r>
      <w:r w:rsidR="000010F2" w:rsidRPr="00163A4C">
        <w:rPr>
          <w:sz w:val="24"/>
          <w:szCs w:val="24"/>
        </w:rPr>
        <w:t xml:space="preserve"> № 178-ФЗ «О приватизациигосударственного и муниципального имущества» и Федерального закона </w:t>
      </w:r>
      <w:r w:rsidR="00E15559" w:rsidRPr="00163A4C">
        <w:rPr>
          <w:sz w:val="24"/>
          <w:szCs w:val="24"/>
        </w:rPr>
        <w:t>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14:paraId="0A845B30" w14:textId="77777777" w:rsidR="000010F2" w:rsidRPr="00163A4C" w:rsidRDefault="000010F2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2) прове</w:t>
      </w:r>
      <w:r w:rsidR="00C34D2A" w:rsidRPr="00163A4C">
        <w:rPr>
          <w:sz w:val="24"/>
          <w:szCs w:val="24"/>
        </w:rPr>
        <w:t>дение кадастровых работ;</w:t>
      </w:r>
    </w:p>
    <w:p w14:paraId="12AAFB2F" w14:textId="77777777" w:rsidR="00C34D2A" w:rsidRPr="00163A4C" w:rsidRDefault="000010F2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 xml:space="preserve">3) содержание и использование имущества казны муниципального округа. </w:t>
      </w:r>
    </w:p>
    <w:p w14:paraId="4472FD23" w14:textId="77777777" w:rsidR="00D80B4C" w:rsidRPr="00163A4C" w:rsidRDefault="00B6568B" w:rsidP="000010F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17. </w:t>
      </w:r>
      <w:r w:rsidR="000010F2" w:rsidRPr="00163A4C">
        <w:rPr>
          <w:sz w:val="24"/>
          <w:szCs w:val="24"/>
        </w:rPr>
        <w:t xml:space="preserve">Всоответствии с Жилищным кодексом РФ, Нязепетровскиймуниципальный округявляясь собственником жилых </w:t>
      </w:r>
      <w:r w:rsidR="00E15559" w:rsidRPr="00163A4C">
        <w:rPr>
          <w:sz w:val="24"/>
          <w:szCs w:val="24"/>
        </w:rPr>
        <w:t>и нежилых</w:t>
      </w:r>
      <w:r w:rsidR="000010F2" w:rsidRPr="00163A4C">
        <w:rPr>
          <w:sz w:val="24"/>
          <w:szCs w:val="24"/>
        </w:rPr>
        <w:t xml:space="preserve"> помещений в многоквартирных домах, несет бремясодержания имущества, находящегося в собственности </w:t>
      </w:r>
      <w:r w:rsidR="00E15559" w:rsidRPr="00163A4C">
        <w:rPr>
          <w:sz w:val="24"/>
          <w:szCs w:val="24"/>
        </w:rPr>
        <w:t>округа</w:t>
      </w:r>
      <w:r w:rsidR="000010F2" w:rsidRPr="00163A4C">
        <w:rPr>
          <w:sz w:val="24"/>
          <w:szCs w:val="24"/>
        </w:rPr>
        <w:t>. Собственник обязануплачивать ежемесячные взносы на капитальный ремонт, оплачивать коммунальныеуслуги, содержание и обслуживание объектов муниципальной собственности.Финансирование по данным статьям расходов осуществляется из бюджета Нязепетровского муниципального округа.</w:t>
      </w:r>
    </w:p>
    <w:p w14:paraId="0A65F100" w14:textId="77777777" w:rsidR="00D80B4C" w:rsidRPr="00163A4C" w:rsidRDefault="00D80B4C" w:rsidP="000010F2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3DB32D8" w14:textId="77777777" w:rsidR="00C90AB8" w:rsidRPr="00163A4C" w:rsidRDefault="00E15559" w:rsidP="00163A4C">
      <w:pPr>
        <w:widowControl w:val="0"/>
        <w:tabs>
          <w:tab w:val="left" w:pos="851"/>
        </w:tabs>
        <w:ind w:right="-2"/>
        <w:jc w:val="center"/>
        <w:rPr>
          <w:sz w:val="24"/>
          <w:szCs w:val="24"/>
        </w:rPr>
      </w:pPr>
      <w:r w:rsidRPr="00163A4C">
        <w:rPr>
          <w:sz w:val="24"/>
          <w:szCs w:val="24"/>
          <w:lang w:val="en-US"/>
        </w:rPr>
        <w:t>III</w:t>
      </w:r>
      <w:r w:rsidRPr="00163A4C">
        <w:rPr>
          <w:sz w:val="24"/>
          <w:szCs w:val="24"/>
        </w:rPr>
        <w:t xml:space="preserve">. </w:t>
      </w:r>
      <w:r w:rsidR="00C90AB8" w:rsidRPr="00163A4C">
        <w:rPr>
          <w:sz w:val="24"/>
          <w:szCs w:val="24"/>
        </w:rPr>
        <w:t>Сведения о взаимо</w:t>
      </w:r>
      <w:r w:rsidR="00387D1C" w:rsidRPr="00163A4C">
        <w:rPr>
          <w:sz w:val="24"/>
          <w:szCs w:val="24"/>
        </w:rPr>
        <w:t xml:space="preserve">связи </w:t>
      </w:r>
      <w:r w:rsidR="00C90AB8" w:rsidRPr="00163A4C">
        <w:rPr>
          <w:sz w:val="24"/>
          <w:szCs w:val="24"/>
        </w:rPr>
        <w:t>со стратегическими приоритетами, целями и показателями государственных программ</w:t>
      </w:r>
      <w:bookmarkStart w:id="34" w:name="sub_1012_Копия_1_Копия_1"/>
      <w:bookmarkStart w:id="35" w:name="sub_1012_Копия_1_Копия_1_Копия_1"/>
      <w:bookmarkStart w:id="36" w:name="sub_1012_Копия_2"/>
      <w:bookmarkStart w:id="37" w:name="sub_1012_Копия_1_Копия_2"/>
      <w:bookmarkStart w:id="38" w:name="sub_1012_Копия_1_Копия_1_Копия_2"/>
      <w:bookmarkStart w:id="39" w:name="sub_1012_Копия_1"/>
      <w:bookmarkStart w:id="40" w:name="sub_1012_Копия_1_Копия_4"/>
      <w:bookmarkStart w:id="41" w:name="sub_1012_Копия_1_Копия_3_Копия_1"/>
      <w:bookmarkStart w:id="42" w:name="sub_1012_Копия_1_Копия_1_Копия_1_Копия_1"/>
      <w:bookmarkStart w:id="43" w:name="sub_1012_Копия_1_Копия_2_Копия_1"/>
      <w:bookmarkStart w:id="44" w:name="sub_1012_Копия_1_Копия_5"/>
      <w:bookmarkStart w:id="45" w:name="sub_1012_Копия_1_Копия_3_Копия_2"/>
      <w:bookmarkStart w:id="46" w:name="sub_1012_Копия_1_Копия_1_Копия_1_Копия_2"/>
      <w:bookmarkStart w:id="47" w:name="sub_1012_Копия_1_Копия_2_Копия_2"/>
      <w:bookmarkStart w:id="48" w:name="sub_1012_Копия_1_Копия_6"/>
      <w:bookmarkStart w:id="49" w:name="sub_1012_Копия_1_Копия_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B3A3188" w14:textId="77777777" w:rsidR="00B56760" w:rsidRPr="00163A4C" w:rsidRDefault="00B6568B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bookmarkStart w:id="50" w:name="sub_1018"/>
      <w:bookmarkEnd w:id="50"/>
      <w:r w:rsidRPr="00163A4C">
        <w:rPr>
          <w:sz w:val="24"/>
          <w:szCs w:val="24"/>
        </w:rPr>
        <w:t>18. </w:t>
      </w:r>
      <w:r w:rsidR="00B56760" w:rsidRPr="00163A4C">
        <w:rPr>
          <w:sz w:val="24"/>
          <w:szCs w:val="24"/>
        </w:rPr>
        <w:t>Мероприятия программы не реализуются в рамках государственных программ.</w:t>
      </w:r>
      <w:r w:rsidR="003955D0" w:rsidRPr="00163A4C">
        <w:rPr>
          <w:sz w:val="24"/>
          <w:szCs w:val="24"/>
        </w:rPr>
        <w:t xml:space="preserve"> Связь с национальными целями не установлена.</w:t>
      </w:r>
    </w:p>
    <w:p w14:paraId="528AF690" w14:textId="77777777" w:rsidR="00B56760" w:rsidRPr="00163A4C" w:rsidRDefault="00B6568B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19. </w:t>
      </w:r>
      <w:r w:rsidR="00B56760" w:rsidRPr="00163A4C">
        <w:rPr>
          <w:sz w:val="24"/>
          <w:szCs w:val="24"/>
        </w:rPr>
        <w:t>Программные мероприятия включают реализацию государственной политики вобласти приватизации</w:t>
      </w:r>
      <w:r w:rsidR="006D4B9D" w:rsidRPr="00163A4C">
        <w:rPr>
          <w:sz w:val="24"/>
          <w:szCs w:val="24"/>
        </w:rPr>
        <w:t>, аренды, купли-</w:t>
      </w:r>
      <w:r w:rsidR="00776C61" w:rsidRPr="00163A4C">
        <w:rPr>
          <w:sz w:val="24"/>
          <w:szCs w:val="24"/>
        </w:rPr>
        <w:t>продажи</w:t>
      </w:r>
      <w:r w:rsidR="00B56760" w:rsidRPr="00163A4C">
        <w:rPr>
          <w:sz w:val="24"/>
          <w:szCs w:val="24"/>
        </w:rPr>
        <w:t xml:space="preserve"> и организацию учета муниципального имущества,составляющего муниципальную казну Нязепетровского муниципального округа, в том числе:</w:t>
      </w:r>
    </w:p>
    <w:p w14:paraId="3821C915" w14:textId="77777777" w:rsidR="00C34D2A" w:rsidRPr="00163A4C" w:rsidRDefault="00B56760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1) проведение инвентаризации и оценки рыночной стоимости объектовмуниципального</w:t>
      </w:r>
      <w:r w:rsidR="00C34D2A" w:rsidRPr="00163A4C">
        <w:rPr>
          <w:sz w:val="24"/>
          <w:szCs w:val="24"/>
        </w:rPr>
        <w:t xml:space="preserve"> имущества, земельных участков;</w:t>
      </w:r>
    </w:p>
    <w:p w14:paraId="032BEB25" w14:textId="77777777" w:rsidR="00C34D2A" w:rsidRPr="00163A4C" w:rsidRDefault="00C34D2A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2)  р</w:t>
      </w:r>
      <w:r w:rsidR="00B56760" w:rsidRPr="00163A4C">
        <w:rPr>
          <w:sz w:val="24"/>
          <w:szCs w:val="24"/>
        </w:rPr>
        <w:t>егистрация права</w:t>
      </w:r>
      <w:r w:rsidRPr="00163A4C">
        <w:rPr>
          <w:sz w:val="24"/>
          <w:szCs w:val="24"/>
        </w:rPr>
        <w:t>муниципальной собственности;</w:t>
      </w:r>
    </w:p>
    <w:p w14:paraId="46E8ACFA" w14:textId="77777777" w:rsidR="00B56760" w:rsidRPr="00163A4C" w:rsidRDefault="00C34D2A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3) п</w:t>
      </w:r>
      <w:r w:rsidR="00B56760" w:rsidRPr="00163A4C">
        <w:rPr>
          <w:sz w:val="24"/>
          <w:szCs w:val="24"/>
        </w:rPr>
        <w:t>одготовка документов для постановки нагосударственный учет бесхозяйных объектов;</w:t>
      </w:r>
    </w:p>
    <w:p w14:paraId="6740D80C" w14:textId="77777777" w:rsidR="00B56760" w:rsidRPr="00163A4C" w:rsidRDefault="00E9342A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4</w:t>
      </w:r>
      <w:r w:rsidR="00B56760" w:rsidRPr="00163A4C">
        <w:rPr>
          <w:sz w:val="24"/>
          <w:szCs w:val="24"/>
        </w:rPr>
        <w:t>) содержание незаселенного жилищного фонда и нежилых помещений,находящихся в муниципальной собственности;</w:t>
      </w:r>
    </w:p>
    <w:p w14:paraId="3DAD446A" w14:textId="77777777" w:rsidR="00B56760" w:rsidRPr="00163A4C" w:rsidRDefault="00E9342A" w:rsidP="00E15559">
      <w:pPr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t>5) о</w:t>
      </w:r>
      <w:r w:rsidR="00B56760" w:rsidRPr="00163A4C">
        <w:rPr>
          <w:sz w:val="24"/>
          <w:szCs w:val="24"/>
        </w:rPr>
        <w:t>рганизация учета и ведение реестра муниципального имущества.</w:t>
      </w:r>
    </w:p>
    <w:p w14:paraId="3B265A3E" w14:textId="77777777" w:rsidR="00B56760" w:rsidRPr="00163A4C" w:rsidRDefault="00B56760" w:rsidP="00B5676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960DE28" w14:textId="77777777" w:rsidR="00C90AB8" w:rsidRPr="00163A4C" w:rsidRDefault="00E15559" w:rsidP="00E15559">
      <w:pPr>
        <w:widowControl w:val="0"/>
        <w:tabs>
          <w:tab w:val="left" w:pos="851"/>
        </w:tabs>
        <w:ind w:right="-2"/>
        <w:jc w:val="center"/>
        <w:rPr>
          <w:sz w:val="24"/>
          <w:szCs w:val="24"/>
        </w:rPr>
      </w:pPr>
      <w:r w:rsidRPr="00163A4C">
        <w:rPr>
          <w:sz w:val="24"/>
          <w:szCs w:val="24"/>
          <w:lang w:val="en-US"/>
        </w:rPr>
        <w:t>IV</w:t>
      </w:r>
      <w:r w:rsidRPr="00163A4C">
        <w:rPr>
          <w:sz w:val="24"/>
          <w:szCs w:val="24"/>
        </w:rPr>
        <w:t xml:space="preserve">. </w:t>
      </w:r>
      <w:r w:rsidR="00C90AB8" w:rsidRPr="00163A4C">
        <w:rPr>
          <w:sz w:val="24"/>
          <w:szCs w:val="24"/>
        </w:rPr>
        <w:t xml:space="preserve">Задачи муниципального управления, способы их эффективного решения в сферах управления, владения, пользования и распоряжения имуществом, находящимся в собственности </w:t>
      </w:r>
      <w:bookmarkStart w:id="51" w:name="sub_1018_Копия_1_Копия_1_Копия_2"/>
      <w:bookmarkStart w:id="52" w:name="sub_1018_Копия_1_Копия_1_Копия_1"/>
      <w:bookmarkStart w:id="53" w:name="sub_1018_Копия_1_Копия_1"/>
      <w:bookmarkStart w:id="54" w:name="sub_1018_Копия_1_Копия_4"/>
      <w:bookmarkStart w:id="55" w:name="sub_1018_Копия_1_Копия_2"/>
      <w:bookmarkStart w:id="56" w:name="sub_1018_Копия_2"/>
      <w:bookmarkStart w:id="57" w:name="sub_1018_Копия_1_Копия_3"/>
      <w:bookmarkStart w:id="58" w:name="sub_1018_Копия_1_Копия_5"/>
      <w:bookmarkStart w:id="59" w:name="sub_1018_Копия_1_Копия_1_Копия_1_Копия_1"/>
      <w:bookmarkStart w:id="60" w:name="sub_1018_Копия_1_Копия_4_Копия_1"/>
      <w:bookmarkStart w:id="61" w:name="sub_1018_Копия_2_Копия_1"/>
      <w:bookmarkStart w:id="62" w:name="sub_1018_Копия_1_Копия_6"/>
      <w:bookmarkStart w:id="63" w:name="sub_1018_Копия_1_Копия_1_Копия_1_Копия_2"/>
      <w:bookmarkStart w:id="64" w:name="sub_1018_Копия_1_Копия_4_Копия_2"/>
      <w:bookmarkStart w:id="65" w:name="sub_1018_Копия_2_Копия_2"/>
      <w:bookmarkStart w:id="66" w:name="sub_1018_Копия_1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="00387D1C" w:rsidRPr="00163A4C">
        <w:rPr>
          <w:sz w:val="24"/>
          <w:szCs w:val="24"/>
        </w:rPr>
        <w:t xml:space="preserve">Нязепетровского муниципальногоокруга </w:t>
      </w:r>
      <w:r w:rsidR="00C90AB8" w:rsidRPr="00163A4C">
        <w:rPr>
          <w:sz w:val="24"/>
          <w:szCs w:val="24"/>
        </w:rPr>
        <w:t>Челябинской области</w:t>
      </w:r>
    </w:p>
    <w:p w14:paraId="24377202" w14:textId="77777777" w:rsidR="00C90AB8" w:rsidRPr="00163A4C" w:rsidRDefault="00C90AB8" w:rsidP="00C90AB8">
      <w:pPr>
        <w:widowControl w:val="0"/>
        <w:rPr>
          <w:sz w:val="24"/>
          <w:szCs w:val="24"/>
        </w:rPr>
      </w:pPr>
    </w:p>
    <w:p w14:paraId="7E1D8985" w14:textId="77777777" w:rsidR="00E15559" w:rsidRPr="00163A4C" w:rsidRDefault="00B6568B" w:rsidP="00E15559">
      <w:pPr>
        <w:widowControl w:val="0"/>
        <w:ind w:firstLine="709"/>
        <w:contextualSpacing/>
        <w:jc w:val="both"/>
        <w:rPr>
          <w:sz w:val="24"/>
          <w:szCs w:val="24"/>
        </w:rPr>
      </w:pPr>
      <w:bookmarkStart w:id="67" w:name="sub_1019"/>
      <w:bookmarkStart w:id="68" w:name="sub_1017_Копия_3_Копия_1"/>
      <w:bookmarkStart w:id="69" w:name="sub_1017_Копия_2_Копия_2_Копия_1"/>
      <w:bookmarkStart w:id="70" w:name="sub_1017_Копия_2_Копия_1_Копия_2_Копия_1"/>
      <w:bookmarkStart w:id="71" w:name="sub_1017_Копия_2_Копия_3_Копия_1"/>
      <w:bookmarkStart w:id="72" w:name="sub_1017_Копия_2_Копия_1_Копия_3_Копия_1"/>
      <w:bookmarkStart w:id="73" w:name="sub_1017_Копия_2_Копия_4_Копия_1_Копия_1"/>
      <w:bookmarkStart w:id="74" w:name="sub_1017_Копия_2_Копия_1_Копия_1_Копия_1"/>
      <w:bookmarkStart w:id="75" w:name="sub_1017_Копия_2_Копия_5"/>
      <w:bookmarkStart w:id="76" w:name="sub_1020_Копия_1"/>
      <w:bookmarkStart w:id="77" w:name="sub_1020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163A4C">
        <w:rPr>
          <w:sz w:val="24"/>
          <w:szCs w:val="24"/>
        </w:rPr>
        <w:t>20. </w:t>
      </w:r>
      <w:r w:rsidR="00C90AB8" w:rsidRPr="00163A4C">
        <w:rPr>
          <w:sz w:val="24"/>
          <w:szCs w:val="24"/>
        </w:rPr>
        <w:t>Достижение цели реализуется за счет выполнения задач:</w:t>
      </w:r>
    </w:p>
    <w:p w14:paraId="4E31A881" w14:textId="77777777" w:rsidR="00C90AB8" w:rsidRPr="00163A4C" w:rsidRDefault="00E15559" w:rsidP="00E15559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163A4C">
        <w:rPr>
          <w:sz w:val="24"/>
          <w:szCs w:val="24"/>
        </w:rPr>
        <w:t>1. </w:t>
      </w:r>
      <w:r w:rsidR="00C90AB8" w:rsidRPr="00163A4C">
        <w:rPr>
          <w:sz w:val="24"/>
          <w:szCs w:val="24"/>
        </w:rPr>
        <w:t>Ведение достоверного учета и рациональное управление муниципальным имуществом и земельными участками:</w:t>
      </w:r>
    </w:p>
    <w:p w14:paraId="621A39FF" w14:textId="77777777" w:rsidR="00C90AB8" w:rsidRPr="00163A4C" w:rsidRDefault="00C90AB8" w:rsidP="00C90AB8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 xml:space="preserve">организация ведения Реестра муниципального имущества муниципального образования </w:t>
      </w:r>
      <w:r w:rsidR="00387D1C" w:rsidRPr="00163A4C">
        <w:rPr>
          <w:sz w:val="24"/>
          <w:szCs w:val="24"/>
        </w:rPr>
        <w:t>Нязепетровский муниципальныйокруг</w:t>
      </w:r>
      <w:r w:rsidRPr="00163A4C">
        <w:rPr>
          <w:sz w:val="24"/>
          <w:szCs w:val="24"/>
        </w:rPr>
        <w:t>;</w:t>
      </w:r>
    </w:p>
    <w:p w14:paraId="232FE360" w14:textId="77777777" w:rsidR="00E15559" w:rsidRPr="00163A4C" w:rsidRDefault="00C90AB8" w:rsidP="00E15559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осуществление распоряжения муниципальным имуществом, числящимся в Реестре.</w:t>
      </w:r>
    </w:p>
    <w:p w14:paraId="7F329763" w14:textId="77777777" w:rsidR="00C90AB8" w:rsidRPr="00163A4C" w:rsidRDefault="00E15559" w:rsidP="00E15559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2. </w:t>
      </w:r>
      <w:r w:rsidR="00C90AB8" w:rsidRPr="00163A4C">
        <w:rPr>
          <w:sz w:val="24"/>
          <w:szCs w:val="24"/>
        </w:rPr>
        <w:t xml:space="preserve">Защита законных интересов муниципального образования </w:t>
      </w:r>
      <w:r w:rsidR="00387D1C" w:rsidRPr="00163A4C">
        <w:rPr>
          <w:sz w:val="24"/>
          <w:szCs w:val="24"/>
        </w:rPr>
        <w:t>Нязепетровский муниципальныйокруг</w:t>
      </w:r>
      <w:r w:rsidR="00C90AB8" w:rsidRPr="00163A4C">
        <w:rPr>
          <w:sz w:val="24"/>
          <w:szCs w:val="24"/>
        </w:rPr>
        <w:t xml:space="preserve"> в области имущественных и земельных отношений:</w:t>
      </w:r>
    </w:p>
    <w:p w14:paraId="52E6B609" w14:textId="77777777" w:rsidR="00C90AB8" w:rsidRPr="00163A4C" w:rsidRDefault="00C90AB8" w:rsidP="00C90AB8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регистрация права муниципальной собственности на объекты, учитываемые в Реестре муниципального имущества;</w:t>
      </w:r>
    </w:p>
    <w:p w14:paraId="77E267E2" w14:textId="77777777" w:rsidR="00C90AB8" w:rsidRPr="00163A4C" w:rsidRDefault="00C90AB8" w:rsidP="00C90AB8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163A4C">
        <w:rPr>
          <w:sz w:val="24"/>
          <w:szCs w:val="24"/>
        </w:rPr>
        <w:t>направленных претензий о наличии задолженности за использование объектов муниципального имущества;</w:t>
      </w:r>
    </w:p>
    <w:p w14:paraId="43B84987" w14:textId="77777777" w:rsidR="00C90AB8" w:rsidRPr="00163A4C" w:rsidRDefault="00C90AB8" w:rsidP="001C2CE7">
      <w:pPr>
        <w:jc w:val="both"/>
        <w:rPr>
          <w:sz w:val="24"/>
          <w:szCs w:val="24"/>
        </w:rPr>
      </w:pPr>
      <w:r w:rsidRPr="00163A4C">
        <w:rPr>
          <w:sz w:val="24"/>
          <w:szCs w:val="24"/>
        </w:rPr>
        <w:t>направление материалов для взыскания задолженностиза использование объектовмуниципального имущества в судебном порядке.</w:t>
      </w:r>
    </w:p>
    <w:p w14:paraId="0FE9A6C6" w14:textId="77777777" w:rsidR="00C90AB8" w:rsidRPr="00163A4C" w:rsidRDefault="00C90AB8" w:rsidP="008C1E7C">
      <w:pPr>
        <w:rPr>
          <w:sz w:val="24"/>
          <w:szCs w:val="24"/>
        </w:rPr>
      </w:pPr>
    </w:p>
    <w:p w14:paraId="11AFAE88" w14:textId="77777777" w:rsidR="00C90AB8" w:rsidRPr="00163A4C" w:rsidRDefault="00C90AB8" w:rsidP="008C1E7C">
      <w:pPr>
        <w:rPr>
          <w:sz w:val="24"/>
          <w:szCs w:val="24"/>
        </w:rPr>
      </w:pPr>
    </w:p>
    <w:p w14:paraId="1BC75E84" w14:textId="77777777" w:rsidR="00C90AB8" w:rsidRPr="00163A4C" w:rsidRDefault="00C90AB8" w:rsidP="008C1E7C">
      <w:pPr>
        <w:rPr>
          <w:sz w:val="24"/>
          <w:szCs w:val="24"/>
        </w:rPr>
      </w:pPr>
    </w:p>
    <w:p w14:paraId="4A81AFE4" w14:textId="77777777" w:rsidR="00C90AB8" w:rsidRPr="00163A4C" w:rsidRDefault="00C90AB8" w:rsidP="008C1E7C">
      <w:pPr>
        <w:rPr>
          <w:sz w:val="24"/>
          <w:szCs w:val="24"/>
        </w:rPr>
        <w:sectPr w:rsidR="00C90AB8" w:rsidRPr="00163A4C" w:rsidSect="00F51683">
          <w:pgSz w:w="11906" w:h="16838"/>
          <w:pgMar w:top="1134" w:right="851" w:bottom="1134" w:left="1418" w:header="113" w:footer="680" w:gutter="0"/>
          <w:cols w:space="708"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1C2CE7" w:rsidRPr="00163A4C" w14:paraId="50247976" w14:textId="77777777" w:rsidTr="001C2CE7">
        <w:tc>
          <w:tcPr>
            <w:tcW w:w="6062" w:type="dxa"/>
          </w:tcPr>
          <w:p w14:paraId="6C4591AC" w14:textId="77777777" w:rsidR="001C2CE7" w:rsidRPr="00163A4C" w:rsidRDefault="001C2CE7" w:rsidP="001C2CE7">
            <w:pPr>
              <w:jc w:val="both"/>
              <w:rPr>
                <w:sz w:val="24"/>
                <w:szCs w:val="24"/>
              </w:rPr>
            </w:pPr>
            <w:bookmarkStart w:id="78" w:name="P491"/>
            <w:bookmarkEnd w:id="78"/>
          </w:p>
        </w:tc>
        <w:tc>
          <w:tcPr>
            <w:tcW w:w="3791" w:type="dxa"/>
          </w:tcPr>
          <w:p w14:paraId="43F25724" w14:textId="77777777" w:rsidR="001C2CE7" w:rsidRPr="00163A4C" w:rsidRDefault="001C2CE7" w:rsidP="001C2CE7">
            <w:pPr>
              <w:jc w:val="right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Приложение № 1</w:t>
            </w:r>
          </w:p>
          <w:p w14:paraId="4305CA08" w14:textId="77777777" w:rsidR="001C2CE7" w:rsidRPr="00163A4C" w:rsidRDefault="001C2CE7" w:rsidP="001C2CE7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к муниципальной программе «Управление муниципальной собственностью на территории Нязепетровского муниципального округа»</w:t>
            </w:r>
          </w:p>
        </w:tc>
      </w:tr>
    </w:tbl>
    <w:p w14:paraId="22547491" w14:textId="77777777" w:rsidR="001C2CE7" w:rsidRPr="00163A4C" w:rsidRDefault="001C2CE7" w:rsidP="001C2CE7">
      <w:pPr>
        <w:jc w:val="both"/>
        <w:rPr>
          <w:sz w:val="24"/>
          <w:szCs w:val="24"/>
        </w:rPr>
      </w:pPr>
    </w:p>
    <w:p w14:paraId="1D08AA35" w14:textId="77777777" w:rsidR="005A2125" w:rsidRPr="00163A4C" w:rsidRDefault="005A2125" w:rsidP="005A2125">
      <w:pPr>
        <w:rPr>
          <w:sz w:val="24"/>
          <w:szCs w:val="24"/>
        </w:rPr>
      </w:pPr>
    </w:p>
    <w:p w14:paraId="70766A53" w14:textId="77777777" w:rsidR="00C90AB8" w:rsidRPr="00163A4C" w:rsidRDefault="00C90AB8" w:rsidP="00C90AB8">
      <w:pPr>
        <w:jc w:val="center"/>
        <w:rPr>
          <w:sz w:val="24"/>
          <w:szCs w:val="24"/>
        </w:rPr>
      </w:pPr>
      <w:r w:rsidRPr="00163A4C">
        <w:rPr>
          <w:sz w:val="24"/>
          <w:szCs w:val="24"/>
        </w:rPr>
        <w:t>ПАСПОРТ</w:t>
      </w:r>
    </w:p>
    <w:p w14:paraId="09D9DF67" w14:textId="77777777" w:rsidR="00C90AB8" w:rsidRPr="00163A4C" w:rsidRDefault="00C90AB8" w:rsidP="00C90AB8">
      <w:pPr>
        <w:jc w:val="center"/>
        <w:rPr>
          <w:sz w:val="24"/>
          <w:szCs w:val="24"/>
        </w:rPr>
      </w:pPr>
      <w:r w:rsidRPr="00163A4C">
        <w:rPr>
          <w:sz w:val="24"/>
          <w:szCs w:val="24"/>
        </w:rPr>
        <w:t>Муниципальной программы</w:t>
      </w:r>
    </w:p>
    <w:p w14:paraId="065C1F9B" w14:textId="77777777" w:rsidR="00387D1C" w:rsidRDefault="00C90AB8" w:rsidP="00C90AB8">
      <w:pPr>
        <w:jc w:val="center"/>
        <w:rPr>
          <w:sz w:val="24"/>
          <w:szCs w:val="24"/>
        </w:rPr>
      </w:pPr>
      <w:r w:rsidRPr="00163A4C">
        <w:rPr>
          <w:sz w:val="24"/>
          <w:szCs w:val="24"/>
        </w:rPr>
        <w:t>«</w:t>
      </w:r>
      <w:r w:rsidR="00387D1C" w:rsidRPr="00163A4C">
        <w:rPr>
          <w:sz w:val="24"/>
          <w:szCs w:val="24"/>
        </w:rPr>
        <w:t>Управление муниципальной собственностью на территории Нязепетровского муниципального округа</w:t>
      </w:r>
      <w:r w:rsidRPr="00163A4C">
        <w:rPr>
          <w:sz w:val="24"/>
          <w:szCs w:val="24"/>
        </w:rPr>
        <w:t xml:space="preserve">» </w:t>
      </w:r>
    </w:p>
    <w:p w14:paraId="17351EBB" w14:textId="77777777" w:rsidR="00163A4C" w:rsidRPr="00163A4C" w:rsidRDefault="00163A4C" w:rsidP="00C90AB8">
      <w:pPr>
        <w:jc w:val="center"/>
        <w:rPr>
          <w:sz w:val="24"/>
          <w:szCs w:val="24"/>
        </w:rPr>
      </w:pPr>
    </w:p>
    <w:p w14:paraId="6BE89FDB" w14:textId="77777777" w:rsidR="00C90AB8" w:rsidRPr="00163A4C" w:rsidRDefault="00C90AB8" w:rsidP="00931F8D">
      <w:pPr>
        <w:pStyle w:val="a7"/>
        <w:numPr>
          <w:ilvl w:val="0"/>
          <w:numId w:val="25"/>
        </w:numPr>
        <w:jc w:val="center"/>
        <w:outlineLvl w:val="1"/>
        <w:rPr>
          <w:sz w:val="24"/>
          <w:szCs w:val="24"/>
        </w:rPr>
      </w:pPr>
      <w:r w:rsidRPr="00163A4C">
        <w:rPr>
          <w:sz w:val="24"/>
          <w:szCs w:val="24"/>
        </w:rPr>
        <w:t>Основные положения</w:t>
      </w:r>
    </w:p>
    <w:tbl>
      <w:tblPr>
        <w:tblW w:w="1006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163A4C" w:rsidRPr="00163A4C" w14:paraId="72C6BEA2" w14:textId="77777777" w:rsidTr="001C2CE7">
        <w:trPr>
          <w:trHeight w:val="9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49900A" w14:textId="77777777" w:rsidR="00C90AB8" w:rsidRPr="00163A4C" w:rsidRDefault="00C90AB8" w:rsidP="00D93ABF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Куратор муниципальной программы</w:t>
            </w:r>
          </w:p>
          <w:p w14:paraId="5F27B6A8" w14:textId="77777777" w:rsidR="001C2CE7" w:rsidRPr="00163A4C" w:rsidRDefault="001C2CE7" w:rsidP="00D93AB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741DF" w14:textId="77777777" w:rsidR="00C90AB8" w:rsidRPr="00163A4C" w:rsidRDefault="00C90AB8" w:rsidP="00387D1C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Первый заместитель </w:t>
            </w:r>
            <w:r w:rsidR="00387D1C" w:rsidRPr="00163A4C">
              <w:rPr>
                <w:sz w:val="24"/>
                <w:szCs w:val="24"/>
              </w:rPr>
              <w:t>главы  муниципального округа</w:t>
            </w:r>
          </w:p>
        </w:tc>
      </w:tr>
      <w:tr w:rsidR="00163A4C" w:rsidRPr="00163A4C" w14:paraId="4514B58F" w14:textId="77777777" w:rsidTr="001C2CE7">
        <w:trPr>
          <w:trHeight w:val="919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8C36A6" w14:textId="77777777" w:rsidR="00282695" w:rsidRPr="00163A4C" w:rsidRDefault="00282695" w:rsidP="00D93ABF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96A6E" w14:textId="77777777" w:rsidR="00931F8D" w:rsidRPr="00163A4C" w:rsidRDefault="00931F8D" w:rsidP="00931F8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Комитет по управлению муниципальным имуществам администрации Нязепетровского муниципального округа </w:t>
            </w:r>
          </w:p>
        </w:tc>
      </w:tr>
      <w:tr w:rsidR="00163A4C" w:rsidRPr="00163A4C" w14:paraId="0EE96DF1" w14:textId="77777777" w:rsidTr="001C2CE7">
        <w:trPr>
          <w:trHeight w:val="5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86003F" w14:textId="77777777" w:rsidR="00C90AB8" w:rsidRPr="00163A4C" w:rsidRDefault="00C90AB8" w:rsidP="00D93ABF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44DCD" w14:textId="77777777" w:rsidR="00C90AB8" w:rsidRPr="00163A4C" w:rsidRDefault="00C90AB8" w:rsidP="00D93ABF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</w:tr>
      <w:tr w:rsidR="00163A4C" w:rsidRPr="00163A4C" w14:paraId="1BA8A4AE" w14:textId="77777777" w:rsidTr="001C2CE7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2B806E" w14:textId="77777777" w:rsidR="00C90AB8" w:rsidRPr="00163A4C" w:rsidRDefault="00C90AB8" w:rsidP="00D93ABF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AD98D" w14:textId="77777777" w:rsidR="00C90AB8" w:rsidRPr="00163A4C" w:rsidRDefault="00C90AB8" w:rsidP="00D93ABF">
            <w:pPr>
              <w:jc w:val="both"/>
              <w:rPr>
                <w:sz w:val="24"/>
                <w:szCs w:val="24"/>
                <w:highlight w:val="yellow"/>
              </w:rPr>
            </w:pPr>
            <w:r w:rsidRPr="00163A4C">
              <w:rPr>
                <w:sz w:val="24"/>
                <w:szCs w:val="24"/>
              </w:rPr>
              <w:t>2025-2027</w:t>
            </w:r>
          </w:p>
        </w:tc>
      </w:tr>
      <w:tr w:rsidR="00163A4C" w:rsidRPr="00163A4C" w14:paraId="0A9C6684" w14:textId="77777777" w:rsidTr="001C2CE7">
        <w:trPr>
          <w:trHeight w:val="8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2725E" w14:textId="77777777" w:rsidR="00282695" w:rsidRPr="00163A4C" w:rsidRDefault="00931F8D" w:rsidP="00282695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Цели </w:t>
            </w:r>
            <w:r w:rsidR="00282695" w:rsidRPr="00163A4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A3ABE" w14:textId="77777777" w:rsidR="00282695" w:rsidRPr="00163A4C" w:rsidRDefault="00282695" w:rsidP="00931F8D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Цель – </w:t>
            </w:r>
            <w:bookmarkStart w:id="79" w:name="_Hlk119922226"/>
            <w:r w:rsidRPr="00163A4C">
              <w:rPr>
                <w:sz w:val="24"/>
                <w:szCs w:val="24"/>
              </w:rPr>
              <w:t xml:space="preserve"> повышение эффективности осуществления функций по управлению, владению, пользованию и распоряжению муниципальным имуществом, находящимся в муниципальной собственности муниципального образования «Нязепетровский муниципальный округ» и земельными участками, находящимися в муниципальной собственности муниципального образования «Нязепетровский  муниципальный округ», а также государственная собственность, на которые не разграничена</w:t>
            </w:r>
            <w:bookmarkEnd w:id="79"/>
            <w:r w:rsidRPr="00163A4C">
              <w:rPr>
                <w:sz w:val="24"/>
                <w:szCs w:val="24"/>
              </w:rPr>
              <w:t>.</w:t>
            </w:r>
          </w:p>
        </w:tc>
      </w:tr>
      <w:tr w:rsidR="00163A4C" w:rsidRPr="00163A4C" w14:paraId="6E37618B" w14:textId="77777777" w:rsidTr="001C2CE7">
        <w:trPr>
          <w:trHeight w:val="2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15811D" w14:textId="77777777" w:rsidR="00C90AB8" w:rsidRPr="00163A4C" w:rsidRDefault="00CD46A2" w:rsidP="00931F8D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700FD" w14:textId="77777777" w:rsidR="00C90AB8" w:rsidRPr="00163A4C" w:rsidRDefault="00CD46A2" w:rsidP="001C2CE7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1.</w:t>
            </w:r>
            <w:r w:rsidR="001C2CE7" w:rsidRPr="00163A4C">
              <w:rPr>
                <w:sz w:val="24"/>
                <w:szCs w:val="24"/>
              </w:rPr>
              <w:t> </w:t>
            </w:r>
            <w:r w:rsidRPr="00163A4C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собственности.</w:t>
            </w:r>
          </w:p>
          <w:p w14:paraId="00BDC062" w14:textId="77777777" w:rsidR="00CD46A2" w:rsidRPr="00163A4C" w:rsidRDefault="00CD46A2" w:rsidP="001C2CE7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2.</w:t>
            </w:r>
            <w:r w:rsidR="001C2CE7" w:rsidRPr="00163A4C">
              <w:rPr>
                <w:sz w:val="24"/>
                <w:szCs w:val="24"/>
              </w:rPr>
              <w:t> </w:t>
            </w:r>
            <w:r w:rsidRPr="00163A4C">
              <w:rPr>
                <w:sz w:val="24"/>
                <w:szCs w:val="24"/>
              </w:rPr>
              <w:t>Проведение комплексных кадастровых работ на территории Нязепетровского муниципальногоокруга.</w:t>
            </w:r>
          </w:p>
          <w:p w14:paraId="0A8A143F" w14:textId="77777777" w:rsidR="00CD46A2" w:rsidRPr="00163A4C" w:rsidRDefault="00CD46A2" w:rsidP="001C2CE7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3.</w:t>
            </w:r>
            <w:r w:rsidR="001C2CE7" w:rsidRPr="00163A4C">
              <w:rPr>
                <w:sz w:val="24"/>
                <w:szCs w:val="24"/>
              </w:rPr>
              <w:t> </w:t>
            </w:r>
            <w:r w:rsidRPr="00163A4C">
              <w:rPr>
                <w:sz w:val="24"/>
                <w:szCs w:val="24"/>
              </w:rPr>
              <w:t>Мероприятия по землеустройству и землепользованию.</w:t>
            </w:r>
          </w:p>
        </w:tc>
      </w:tr>
      <w:tr w:rsidR="00163A4C" w:rsidRPr="00163A4C" w14:paraId="4884256D" w14:textId="77777777" w:rsidTr="001C2CE7">
        <w:trPr>
          <w:trHeight w:val="25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600BA" w14:textId="77777777" w:rsidR="00CD46A2" w:rsidRPr="00163A4C" w:rsidRDefault="00CD46A2" w:rsidP="00D93ABF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lastRenderedPageBreak/>
              <w:t xml:space="preserve">Объемы финансового обеспечения за весь период реализации </w:t>
            </w:r>
            <w:r w:rsidR="00FD4350" w:rsidRPr="00163A4C">
              <w:rPr>
                <w:sz w:val="24"/>
                <w:szCs w:val="24"/>
              </w:rPr>
              <w:t>(руб.</w:t>
            </w:r>
            <w:r w:rsidRPr="00163A4C">
              <w:rPr>
                <w:sz w:val="24"/>
                <w:szCs w:val="24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6BF1B" w14:textId="77777777" w:rsidR="00CD46A2" w:rsidRPr="00163A4C" w:rsidRDefault="00322FD6" w:rsidP="00322FD6">
            <w:pPr>
              <w:ind w:firstLine="151"/>
              <w:jc w:val="right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Рублей</w:t>
            </w:r>
          </w:p>
          <w:tbl>
            <w:tblPr>
              <w:tblStyle w:val="ad"/>
              <w:tblW w:w="7598" w:type="dxa"/>
              <w:tblLayout w:type="fixed"/>
              <w:tblLook w:val="04A0" w:firstRow="1" w:lastRow="0" w:firstColumn="1" w:lastColumn="0" w:noHBand="0" w:noVBand="1"/>
            </w:tblPr>
            <w:tblGrid>
              <w:gridCol w:w="2069"/>
              <w:gridCol w:w="1418"/>
              <w:gridCol w:w="1417"/>
              <w:gridCol w:w="1134"/>
              <w:gridCol w:w="1560"/>
            </w:tblGrid>
            <w:tr w:rsidR="00163A4C" w:rsidRPr="00163A4C" w14:paraId="5BC67F63" w14:textId="77777777" w:rsidTr="001C2CE7">
              <w:trPr>
                <w:trHeight w:val="140"/>
              </w:trPr>
              <w:tc>
                <w:tcPr>
                  <w:tcW w:w="2069" w:type="dxa"/>
                </w:tcPr>
                <w:p w14:paraId="1A8E38FD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Источник/годы</w:t>
                  </w:r>
                </w:p>
              </w:tc>
              <w:tc>
                <w:tcPr>
                  <w:tcW w:w="1418" w:type="dxa"/>
                </w:tcPr>
                <w:p w14:paraId="5D2D1501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7" w:type="dxa"/>
                </w:tcPr>
                <w:p w14:paraId="258BB210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34" w:type="dxa"/>
                </w:tcPr>
                <w:p w14:paraId="7B3ADC76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560" w:type="dxa"/>
                </w:tcPr>
                <w:p w14:paraId="1C28941B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163A4C" w:rsidRPr="00163A4C" w14:paraId="4D97227E" w14:textId="77777777" w:rsidTr="001C2CE7">
              <w:trPr>
                <w:trHeight w:val="140"/>
              </w:trPr>
              <w:tc>
                <w:tcPr>
                  <w:tcW w:w="2069" w:type="dxa"/>
                </w:tcPr>
                <w:p w14:paraId="6911DFEA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</w:tcPr>
                <w:p w14:paraId="6DC803E0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2D49897C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792C1D1B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14:paraId="2C658474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63A4C" w:rsidRPr="00163A4C" w14:paraId="7D656BD2" w14:textId="77777777" w:rsidTr="001C2CE7">
              <w:trPr>
                <w:trHeight w:val="140"/>
              </w:trPr>
              <w:tc>
                <w:tcPr>
                  <w:tcW w:w="2069" w:type="dxa"/>
                </w:tcPr>
                <w:p w14:paraId="3A131923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14:paraId="09B813A2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215 900,0</w:t>
                  </w:r>
                </w:p>
              </w:tc>
              <w:tc>
                <w:tcPr>
                  <w:tcW w:w="1417" w:type="dxa"/>
                </w:tcPr>
                <w:p w14:paraId="75D5DF00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215 900,0</w:t>
                  </w:r>
                </w:p>
              </w:tc>
              <w:tc>
                <w:tcPr>
                  <w:tcW w:w="1134" w:type="dxa"/>
                </w:tcPr>
                <w:p w14:paraId="28D90933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14:paraId="2942A94B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63A4C" w:rsidRPr="00163A4C" w14:paraId="1105FC40" w14:textId="77777777" w:rsidTr="001C2CE7">
              <w:trPr>
                <w:trHeight w:val="140"/>
              </w:trPr>
              <w:tc>
                <w:tcPr>
                  <w:tcW w:w="2069" w:type="dxa"/>
                </w:tcPr>
                <w:p w14:paraId="36E665BB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418" w:type="dxa"/>
                </w:tcPr>
                <w:p w14:paraId="3FD975F3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4 264 800,0</w:t>
                  </w:r>
                </w:p>
              </w:tc>
              <w:tc>
                <w:tcPr>
                  <w:tcW w:w="1417" w:type="dxa"/>
                </w:tcPr>
                <w:p w14:paraId="148EBBE7" w14:textId="77777777" w:rsidR="00322FD6" w:rsidRPr="00163A4C" w:rsidRDefault="001A0603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3 659 800,0</w:t>
                  </w:r>
                </w:p>
              </w:tc>
              <w:tc>
                <w:tcPr>
                  <w:tcW w:w="1134" w:type="dxa"/>
                </w:tcPr>
                <w:p w14:paraId="42CB517A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285 000,0</w:t>
                  </w:r>
                </w:p>
              </w:tc>
              <w:tc>
                <w:tcPr>
                  <w:tcW w:w="1560" w:type="dxa"/>
                </w:tcPr>
                <w:p w14:paraId="0D0196E1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320 000,0</w:t>
                  </w:r>
                </w:p>
              </w:tc>
            </w:tr>
            <w:tr w:rsidR="00163A4C" w:rsidRPr="00163A4C" w14:paraId="3F0D25D9" w14:textId="77777777" w:rsidTr="001C2CE7">
              <w:trPr>
                <w:trHeight w:val="140"/>
              </w:trPr>
              <w:tc>
                <w:tcPr>
                  <w:tcW w:w="2069" w:type="dxa"/>
                </w:tcPr>
                <w:p w14:paraId="2DAAD3CE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418" w:type="dxa"/>
                </w:tcPr>
                <w:p w14:paraId="0D8C544A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14:paraId="5B8A552D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14:paraId="64F28553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14:paraId="46F1A329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63A4C" w:rsidRPr="00163A4C" w14:paraId="608F3710" w14:textId="77777777" w:rsidTr="001C2CE7">
              <w:trPr>
                <w:trHeight w:val="140"/>
              </w:trPr>
              <w:tc>
                <w:tcPr>
                  <w:tcW w:w="2069" w:type="dxa"/>
                </w:tcPr>
                <w:p w14:paraId="7671DA62" w14:textId="77777777" w:rsidR="00322FD6" w:rsidRPr="00163A4C" w:rsidRDefault="00322FD6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8" w:type="dxa"/>
                </w:tcPr>
                <w:p w14:paraId="08D3D8AB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4 480 700,0</w:t>
                  </w:r>
                </w:p>
              </w:tc>
              <w:tc>
                <w:tcPr>
                  <w:tcW w:w="1417" w:type="dxa"/>
                </w:tcPr>
                <w:p w14:paraId="422BBD5C" w14:textId="77777777" w:rsidR="00322FD6" w:rsidRPr="00163A4C" w:rsidRDefault="002A414C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 xml:space="preserve">3 875 </w:t>
                  </w:r>
                  <w:r w:rsidR="001A0603" w:rsidRPr="00163A4C">
                    <w:rPr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1134" w:type="dxa"/>
                </w:tcPr>
                <w:p w14:paraId="230C56D4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285 000,0</w:t>
                  </w:r>
                </w:p>
              </w:tc>
              <w:tc>
                <w:tcPr>
                  <w:tcW w:w="1560" w:type="dxa"/>
                </w:tcPr>
                <w:p w14:paraId="2B6BC5C7" w14:textId="77777777" w:rsidR="00322FD6" w:rsidRPr="00163A4C" w:rsidRDefault="007C25CE" w:rsidP="00322FD6">
                  <w:pPr>
                    <w:jc w:val="center"/>
                    <w:rPr>
                      <w:sz w:val="22"/>
                      <w:szCs w:val="22"/>
                    </w:rPr>
                  </w:pPr>
                  <w:r w:rsidRPr="00163A4C">
                    <w:rPr>
                      <w:sz w:val="22"/>
                      <w:szCs w:val="22"/>
                    </w:rPr>
                    <w:t>320 000,0</w:t>
                  </w:r>
                </w:p>
              </w:tc>
            </w:tr>
          </w:tbl>
          <w:p w14:paraId="71403D7F" w14:textId="77777777" w:rsidR="00322FD6" w:rsidRPr="00163A4C" w:rsidRDefault="00322FD6" w:rsidP="00322FD6">
            <w:pPr>
              <w:ind w:firstLine="151"/>
              <w:jc w:val="right"/>
              <w:rPr>
                <w:sz w:val="24"/>
                <w:szCs w:val="24"/>
              </w:rPr>
            </w:pPr>
          </w:p>
        </w:tc>
      </w:tr>
      <w:tr w:rsidR="00163A4C" w:rsidRPr="00163A4C" w14:paraId="6494D40E" w14:textId="77777777" w:rsidTr="001C2CE7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C9CD8" w14:textId="77777777" w:rsidR="00C90AB8" w:rsidRPr="00163A4C" w:rsidRDefault="00C90AB8" w:rsidP="00D93ABF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Связь с национальными</w:t>
            </w:r>
            <w:r w:rsidRPr="00163A4C">
              <w:rPr>
                <w:sz w:val="24"/>
                <w:szCs w:val="24"/>
              </w:rPr>
              <w:br/>
              <w:t>целями развития Российской</w:t>
            </w:r>
            <w:r w:rsidRPr="00163A4C">
              <w:rPr>
                <w:sz w:val="24"/>
                <w:szCs w:val="24"/>
              </w:rPr>
              <w:br/>
              <w:t>Федерации/государственной</w:t>
            </w:r>
            <w:r w:rsidRPr="00163A4C">
              <w:rPr>
                <w:sz w:val="24"/>
                <w:szCs w:val="24"/>
              </w:rPr>
              <w:br/>
              <w:t>программой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9C091" w14:textId="77777777" w:rsidR="003955D0" w:rsidRPr="00163A4C" w:rsidRDefault="003955D0" w:rsidP="00931F8D">
            <w:pPr>
              <w:shd w:val="clear" w:color="auto" w:fill="FFFFFF"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Мероприятия программы не реализуются в рамках государственных программ. Связь с национальными целями не установлена.</w:t>
            </w:r>
          </w:p>
          <w:p w14:paraId="399D5A0F" w14:textId="77777777" w:rsidR="00C90AB8" w:rsidRPr="00163A4C" w:rsidRDefault="003955D0" w:rsidP="00931F8D">
            <w:pPr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Программные мероприятия включают реализацию государственной политики вобласти приватизации, аренды, купли-продажи и организацию учета муниципального имущества, составляющего муниципальную казну Нязепетровского муниципального округа.</w:t>
            </w:r>
          </w:p>
        </w:tc>
      </w:tr>
    </w:tbl>
    <w:p w14:paraId="3C97F86D" w14:textId="77777777" w:rsidR="00C90AB8" w:rsidRPr="00163A4C" w:rsidRDefault="00C90AB8" w:rsidP="00163A4C">
      <w:pPr>
        <w:rPr>
          <w:sz w:val="24"/>
          <w:szCs w:val="24"/>
        </w:rPr>
        <w:sectPr w:rsidR="00C90AB8" w:rsidRPr="00163A4C" w:rsidSect="00F51683">
          <w:pgSz w:w="11906" w:h="16838"/>
          <w:pgMar w:top="1134" w:right="851" w:bottom="1134" w:left="1418" w:header="181" w:footer="709" w:gutter="0"/>
          <w:cols w:space="708"/>
          <w:docGrid w:linePitch="360"/>
        </w:sectPr>
      </w:pPr>
      <w:bookmarkStart w:id="80" w:name="P530"/>
      <w:bookmarkEnd w:id="80"/>
    </w:p>
    <w:p w14:paraId="2D22312F" w14:textId="77777777" w:rsidR="00C90AB8" w:rsidRPr="00163A4C" w:rsidRDefault="00C90AB8" w:rsidP="00C90AB8">
      <w:pPr>
        <w:jc w:val="center"/>
        <w:outlineLvl w:val="1"/>
        <w:rPr>
          <w:sz w:val="24"/>
          <w:szCs w:val="24"/>
        </w:rPr>
      </w:pPr>
      <w:r w:rsidRPr="00163A4C">
        <w:rPr>
          <w:sz w:val="24"/>
          <w:szCs w:val="24"/>
        </w:rPr>
        <w:lastRenderedPageBreak/>
        <w:t>2. Показатели муниципальной программы</w:t>
      </w:r>
    </w:p>
    <w:p w14:paraId="13C5ABC6" w14:textId="77777777" w:rsidR="00DB5AE2" w:rsidRPr="00163A4C" w:rsidRDefault="00DB5AE2" w:rsidP="00DB5AE2">
      <w:pPr>
        <w:rPr>
          <w:rFonts w:eastAsia="Calibri"/>
          <w:sz w:val="24"/>
          <w:szCs w:val="24"/>
        </w:rPr>
      </w:pPr>
    </w:p>
    <w:tbl>
      <w:tblPr>
        <w:tblW w:w="27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835"/>
        <w:gridCol w:w="1276"/>
        <w:gridCol w:w="1275"/>
        <w:gridCol w:w="1134"/>
        <w:gridCol w:w="993"/>
        <w:gridCol w:w="850"/>
        <w:gridCol w:w="992"/>
        <w:gridCol w:w="993"/>
        <w:gridCol w:w="708"/>
        <w:gridCol w:w="2458"/>
        <w:gridCol w:w="1560"/>
        <w:gridCol w:w="3924"/>
        <w:gridCol w:w="3969"/>
        <w:gridCol w:w="3970"/>
      </w:tblGrid>
      <w:tr w:rsidR="00163A4C" w:rsidRPr="00163A4C" w14:paraId="3EB0CE40" w14:textId="77777777" w:rsidTr="00122E4D">
        <w:tc>
          <w:tcPr>
            <w:tcW w:w="5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5B7A49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№</w:t>
            </w:r>
          </w:p>
          <w:p w14:paraId="4D6F1491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D48B" w14:textId="77777777" w:rsidR="008D7522" w:rsidRPr="00163A4C" w:rsidRDefault="008D7522" w:rsidP="00DB5AE2">
            <w:pPr>
              <w:widowControl w:val="0"/>
              <w:ind w:left="-85" w:right="-117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AB87A" w14:textId="77777777" w:rsidR="008D7522" w:rsidRPr="00163A4C" w:rsidRDefault="008D7522" w:rsidP="00DB5AE2">
            <w:pPr>
              <w:widowControl w:val="0"/>
              <w:ind w:left="-107" w:right="-42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1450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BFB6F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Единица</w:t>
            </w:r>
          </w:p>
          <w:p w14:paraId="5F0997E8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58B8E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163A4C">
              <w:rPr>
                <w:sz w:val="22"/>
                <w:szCs w:val="22"/>
              </w:rPr>
              <w:t>Базовое значение</w:t>
            </w:r>
            <w:r w:rsidRPr="00163A4C">
              <w:rPr>
                <w:sz w:val="22"/>
                <w:szCs w:val="22"/>
                <w:vertAlign w:val="superscript"/>
              </w:rPr>
              <w:t> </w:t>
            </w:r>
          </w:p>
          <w:p w14:paraId="6B978C1E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  <w:vertAlign w:val="superscript"/>
              </w:rPr>
              <w:t>(предыдущий год)</w:t>
            </w:r>
            <w:r w:rsidR="00FD4350" w:rsidRPr="00163A4C">
              <w:rPr>
                <w:sz w:val="22"/>
                <w:szCs w:val="22"/>
                <w:vertAlign w:val="superscript"/>
              </w:rPr>
              <w:t>2024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A51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E329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Документ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7EA7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Ответственный</w:t>
            </w:r>
          </w:p>
          <w:p w14:paraId="5ECC8F94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за достижение</w:t>
            </w:r>
          </w:p>
          <w:p w14:paraId="68AD0278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показателя</w:t>
            </w:r>
          </w:p>
          <w:p w14:paraId="5044B067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163A4C">
              <w:rPr>
                <w:sz w:val="22"/>
                <w:szCs w:val="22"/>
              </w:rPr>
              <w:t xml:space="preserve">(должность)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302E17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Связь с показателями национальных</w:t>
            </w:r>
          </w:p>
          <w:p w14:paraId="31651DEB" w14:textId="77777777" w:rsidR="008D7522" w:rsidRPr="00163A4C" w:rsidRDefault="008D7522" w:rsidP="00DB5AE2">
            <w:pPr>
              <w:widowControl w:val="0"/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целей 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F399A10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81B8D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14:paraId="10A5AB7F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3A4C" w:rsidRPr="00163A4C" w14:paraId="455CE19D" w14:textId="77777777" w:rsidTr="00F21BF6">
        <w:trPr>
          <w:trHeight w:val="835"/>
        </w:trPr>
        <w:tc>
          <w:tcPr>
            <w:tcW w:w="520" w:type="dxa"/>
            <w:vMerge/>
            <w:tcBorders>
              <w:right w:val="single" w:sz="4" w:space="0" w:color="auto"/>
            </w:tcBorders>
          </w:tcPr>
          <w:p w14:paraId="1FE5400C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DB2F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37736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123FE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E84CB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91817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E1AFA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9C85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A80E4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F9E38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599B1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A1602DA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9784015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253F4C22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</w:tcPr>
          <w:p w14:paraId="08587A6A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63A4C" w:rsidRPr="00163A4C" w14:paraId="6E0F9240" w14:textId="77777777" w:rsidTr="00F21BF6"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B37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Цель: повышение эффективности осуществления функций по управлению, владению, пользованию и распоряжению муниципальным имуществом, находящимся в муниципальной собственности муниципального образования «Нязепетровский муниципальный округ» и земельными участками, находящимися в муниципальной собственности муниципального образования «Нязепетровский муниципальный округ», а также государственная собственность, на которые не разграничена.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6AE9507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298024A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0C9C9512" w14:textId="77777777" w:rsidR="008D7522" w:rsidRPr="00163A4C" w:rsidRDefault="008D7522" w:rsidP="00196DB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63A4C" w:rsidRPr="00163A4C" w14:paraId="51E48000" w14:textId="77777777" w:rsidTr="00F21BF6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2B9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E9E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  <w:p w14:paraId="04F8FD19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111 05012 14 0000 120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650" w14:textId="77777777" w:rsidR="008D7522" w:rsidRPr="00163A4C" w:rsidRDefault="008D7522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ВДЛ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7AC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ECD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F33" w14:textId="77777777" w:rsidR="008D7522" w:rsidRPr="00163A4C" w:rsidRDefault="003955D0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1847,4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3C3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0AF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255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1360,0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E8AA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E08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22E84" w14:textId="77777777" w:rsidR="00677F2A" w:rsidRPr="00163A4C" w:rsidRDefault="00322EC3" w:rsidP="00322EC3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95F4DFA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95C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E2A96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63A4C" w:rsidRPr="00163A4C" w14:paraId="75BE200E" w14:textId="77777777" w:rsidTr="00F21BF6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317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331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</w:t>
            </w:r>
            <w:r w:rsidRPr="00163A4C">
              <w:rPr>
                <w:sz w:val="22"/>
                <w:szCs w:val="22"/>
              </w:rPr>
              <w:lastRenderedPageBreak/>
              <w:t>бюджетных и автономных учреждений)</w:t>
            </w:r>
          </w:p>
          <w:p w14:paraId="125036D7" w14:textId="77777777" w:rsidR="00E459DF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111 05024 14 0000 120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922" w14:textId="77777777" w:rsidR="008D7522" w:rsidRPr="00163A4C" w:rsidRDefault="00322EC3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lastRenderedPageBreak/>
              <w:t>ВДЛ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B95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1884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24C" w14:textId="77777777" w:rsidR="008D7522" w:rsidRPr="00163A4C" w:rsidRDefault="003955D0" w:rsidP="00573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848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E40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AA7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1222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778C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1FD7D" w14:textId="77777777" w:rsidR="008D7522" w:rsidRPr="00163A4C" w:rsidRDefault="00322EC3" w:rsidP="00196DBE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E969721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8410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720B2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63A4C" w:rsidRPr="00163A4C" w14:paraId="661ECFBC" w14:textId="77777777" w:rsidTr="00F21BF6">
        <w:trPr>
          <w:trHeight w:val="558"/>
        </w:trPr>
        <w:tc>
          <w:tcPr>
            <w:tcW w:w="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E0BFA9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28F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Доходы от сдачи в аренду имущества, составляющего муниципальных округов (за исключением и казну земельных участков)</w:t>
            </w:r>
            <w:r w:rsidR="00E459DF" w:rsidRPr="00163A4C">
              <w:rPr>
                <w:sz w:val="22"/>
                <w:szCs w:val="22"/>
              </w:rPr>
              <w:t xml:space="preserve"> в т.ч. </w:t>
            </w:r>
          </w:p>
          <w:p w14:paraId="5DA8D2AE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111 05074 14 0000 120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B48" w14:textId="77777777" w:rsidR="008D7522" w:rsidRPr="00163A4C" w:rsidRDefault="00322EC3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ВДЛ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C7B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D90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D99" w14:textId="77777777" w:rsidR="008D7522" w:rsidRPr="00163A4C" w:rsidRDefault="003955D0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2963,7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0F1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1971,6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8C7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1816,6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239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1717,6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15B6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905" w14:textId="77777777" w:rsidR="008D7522" w:rsidRPr="00163A4C" w:rsidRDefault="008D7522" w:rsidP="001D674B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9663" w14:textId="77777777" w:rsidR="008D7522" w:rsidRPr="00163A4C" w:rsidRDefault="00322EC3" w:rsidP="00196DBE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D5A15D3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2E4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13C9B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21BF6" w:rsidRPr="00163A4C" w14:paraId="1480C48A" w14:textId="77777777" w:rsidTr="00F21BF6">
        <w:tc>
          <w:tcPr>
            <w:tcW w:w="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145FCC" w14:textId="77777777" w:rsidR="00F21BF6" w:rsidRPr="00163A4C" w:rsidRDefault="00F21BF6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2A7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(159-ФЗ)</w:t>
            </w:r>
          </w:p>
          <w:p w14:paraId="28EEAFF0" w14:textId="77777777" w:rsidR="00F21BF6" w:rsidRPr="00163A4C" w:rsidRDefault="00F21BF6" w:rsidP="001D674B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11402043 14 0000 410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9FC" w14:textId="77777777" w:rsidR="00F21BF6" w:rsidRPr="00163A4C" w:rsidRDefault="00F21BF6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ВДЛ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38C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406" w14:textId="77777777" w:rsidR="00F21BF6" w:rsidRPr="00163A4C" w:rsidRDefault="00F21BF6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AC91" w14:textId="77777777" w:rsidR="00F21BF6" w:rsidRPr="00163A4C" w:rsidRDefault="00F21BF6" w:rsidP="00573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204,3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DF7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E06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83B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748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BEA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C77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6E93FD4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69C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98BC69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21BF6" w:rsidRPr="00163A4C" w14:paraId="4D0253F4" w14:textId="77777777" w:rsidTr="00F21BF6">
        <w:trPr>
          <w:trHeight w:val="2530"/>
        </w:trPr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14:paraId="2B00A50C" w14:textId="77777777" w:rsidR="00F21BF6" w:rsidRPr="00163A4C" w:rsidRDefault="00F21BF6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878B4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  <w:p w14:paraId="6FCB65D5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114 06012 14 0000 430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E916A" w14:textId="77777777" w:rsidR="00F21BF6" w:rsidRPr="00163A4C" w:rsidRDefault="00F21BF6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ВДЛ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D8538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9CE5" w14:textId="77777777" w:rsidR="00F21BF6" w:rsidRPr="00163A4C" w:rsidRDefault="00F21BF6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D83B" w14:textId="77777777" w:rsidR="00F21BF6" w:rsidRPr="00163A4C" w:rsidRDefault="00F21BF6" w:rsidP="00573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788,4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1D82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FE867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3B200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8A21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15EA" w14:textId="77777777" w:rsidR="00F21BF6" w:rsidRPr="00163A4C" w:rsidRDefault="00F21BF6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Начальник отдела земельных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46558AA6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AB4D792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F100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</w:tcPr>
          <w:p w14:paraId="46307B98" w14:textId="77777777" w:rsidR="00F21BF6" w:rsidRPr="00163A4C" w:rsidRDefault="00F21BF6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63A4C" w:rsidRPr="00163A4C" w14:paraId="38436365" w14:textId="77777777" w:rsidTr="00122E4D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A65" w14:textId="77777777" w:rsidR="008D7522" w:rsidRPr="00163A4C" w:rsidRDefault="00E459DF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6</w:t>
            </w:r>
            <w:r w:rsidR="008D7522" w:rsidRPr="00163A4C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DF7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 xml:space="preserve">Доходы от приватизации имущества, находящегося </w:t>
            </w:r>
            <w:r w:rsidR="002B0904" w:rsidRPr="00163A4C">
              <w:rPr>
                <w:sz w:val="22"/>
                <w:szCs w:val="22"/>
              </w:rPr>
              <w:t>в собственности</w:t>
            </w:r>
            <w:r w:rsidRPr="00163A4C">
              <w:rPr>
                <w:sz w:val="22"/>
                <w:szCs w:val="22"/>
              </w:rPr>
              <w:t xml:space="preserve"> муниципальных округов, в части приватизации нефинансовых активов имущества казны</w:t>
            </w:r>
            <w:r w:rsidR="00E459DF" w:rsidRPr="00163A4C">
              <w:rPr>
                <w:sz w:val="22"/>
                <w:szCs w:val="22"/>
              </w:rPr>
              <w:t xml:space="preserve"> (178-ФЗ)</w:t>
            </w:r>
          </w:p>
          <w:p w14:paraId="01A1CE84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114 13040 14 0000 410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314" w14:textId="77777777" w:rsidR="008D7522" w:rsidRPr="00163A4C" w:rsidRDefault="00322EC3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ВДЛ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7CA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74E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36D" w14:textId="77777777" w:rsidR="008D7522" w:rsidRPr="00163A4C" w:rsidRDefault="003955D0" w:rsidP="00573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6E5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ECD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6D8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66C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1CB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Начальник отдела имущественных отношений Комитета по управлению муниципальным имуществом администрации Нязепетровского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75315" w14:textId="77777777" w:rsidR="008D7522" w:rsidRPr="00163A4C" w:rsidRDefault="00322EC3" w:rsidP="00196DBE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 w:val="restart"/>
            <w:tcBorders>
              <w:top w:val="nil"/>
              <w:left w:val="single" w:sz="4" w:space="0" w:color="auto"/>
            </w:tcBorders>
          </w:tcPr>
          <w:p w14:paraId="092B1829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F78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49420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163A4C" w:rsidRPr="00163A4C" w14:paraId="04C53381" w14:textId="77777777" w:rsidTr="00F21BF6"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662" w14:textId="77777777" w:rsidR="008D7522" w:rsidRPr="00163A4C" w:rsidRDefault="008D7522" w:rsidP="00196DBE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529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  <w:r w:rsidR="00E459DF" w:rsidRPr="00163A4C">
              <w:rPr>
                <w:sz w:val="22"/>
                <w:szCs w:val="22"/>
              </w:rPr>
              <w:t xml:space="preserve"> (% рассрочка)</w:t>
            </w:r>
          </w:p>
          <w:p w14:paraId="0FD2E281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117 05040 14 0000 180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4F7" w14:textId="77777777" w:rsidR="008D7522" w:rsidRPr="00163A4C" w:rsidRDefault="00322EC3" w:rsidP="00196DBE">
            <w:pPr>
              <w:widowControl w:val="0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ВДЛ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0C0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85C" w14:textId="77777777" w:rsidR="008D7522" w:rsidRPr="00163A4C" w:rsidRDefault="008D7522" w:rsidP="00DB5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665" w14:textId="77777777" w:rsidR="008D7522" w:rsidRPr="00163A4C" w:rsidRDefault="003955D0" w:rsidP="00573AE2">
            <w:pPr>
              <w:widowControl w:val="0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AA5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945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826" w14:textId="77777777" w:rsidR="008D7522" w:rsidRPr="00163A4C" w:rsidRDefault="00E459DF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BDA" w14:textId="77777777" w:rsidR="008D7522" w:rsidRPr="00163A4C" w:rsidRDefault="008D7522" w:rsidP="00196DBE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010" w14:textId="77777777" w:rsidR="008D7522" w:rsidRPr="00163A4C" w:rsidRDefault="00573AE2" w:rsidP="00196DBE">
            <w:pPr>
              <w:widowControl w:val="0"/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Председатель КУМИ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B5CC" w14:textId="77777777" w:rsidR="008D7522" w:rsidRPr="00163A4C" w:rsidRDefault="00322EC3" w:rsidP="00196DBE">
            <w:pPr>
              <w:widowControl w:val="0"/>
              <w:jc w:val="both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Отсутствуют</w:t>
            </w:r>
          </w:p>
        </w:tc>
        <w:tc>
          <w:tcPr>
            <w:tcW w:w="3924" w:type="dxa"/>
            <w:vMerge/>
            <w:tcBorders>
              <w:left w:val="single" w:sz="4" w:space="0" w:color="auto"/>
              <w:bottom w:val="nil"/>
            </w:tcBorders>
          </w:tcPr>
          <w:p w14:paraId="4B7F20CF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CE6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C3C62" w14:textId="77777777" w:rsidR="008D7522" w:rsidRPr="00163A4C" w:rsidRDefault="008D7522" w:rsidP="00196D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1C557C50" w14:textId="77777777" w:rsidR="00163A4C" w:rsidRPr="00163A4C" w:rsidRDefault="00163A4C" w:rsidP="00CF1A09">
      <w:pPr>
        <w:pageBreakBefore/>
        <w:widowControl w:val="0"/>
        <w:jc w:val="center"/>
        <w:outlineLvl w:val="1"/>
        <w:rPr>
          <w:sz w:val="24"/>
          <w:szCs w:val="24"/>
        </w:rPr>
      </w:pPr>
      <w:r w:rsidRPr="00163A4C">
        <w:rPr>
          <w:sz w:val="24"/>
          <w:szCs w:val="24"/>
        </w:rPr>
        <w:lastRenderedPageBreak/>
        <w:t>3.  Структурные элементы муниципальной программы- отсутствуют</w:t>
      </w:r>
    </w:p>
    <w:p w14:paraId="168EBAA0" w14:textId="77777777" w:rsidR="00163A4C" w:rsidRPr="00163A4C" w:rsidRDefault="00163A4C" w:rsidP="00163A4C">
      <w:pPr>
        <w:jc w:val="both"/>
        <w:rPr>
          <w:sz w:val="24"/>
          <w:szCs w:val="24"/>
        </w:rPr>
      </w:pPr>
    </w:p>
    <w:tbl>
      <w:tblPr>
        <w:tblW w:w="14601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5183"/>
        <w:gridCol w:w="6663"/>
        <w:gridCol w:w="1701"/>
      </w:tblGrid>
      <w:tr w:rsidR="00163A4C" w:rsidRPr="00163A4C" w14:paraId="5CF0D707" w14:textId="77777777" w:rsidTr="00163A4C">
        <w:trPr>
          <w:trHeight w:val="882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9A5118" w14:textId="77777777" w:rsidR="00163A4C" w:rsidRPr="00163A4C" w:rsidRDefault="00163A4C" w:rsidP="00163A4C">
            <w:pPr>
              <w:widowControl w:val="0"/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№ п/п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25FA6B" w14:textId="77777777" w:rsidR="00163A4C" w:rsidRPr="00163A4C" w:rsidRDefault="00163A4C" w:rsidP="00163A4C">
            <w:pPr>
              <w:widowControl w:val="0"/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04C44C" w14:textId="77777777" w:rsidR="00163A4C" w:rsidRPr="00163A4C" w:rsidRDefault="00163A4C" w:rsidP="00163A4C">
            <w:pPr>
              <w:widowControl w:val="0"/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EB60E4" w14:textId="77777777" w:rsidR="00163A4C" w:rsidRPr="00163A4C" w:rsidRDefault="00163A4C" w:rsidP="00163A4C">
            <w:pPr>
              <w:widowControl w:val="0"/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Связь с показателями</w:t>
            </w:r>
          </w:p>
        </w:tc>
      </w:tr>
    </w:tbl>
    <w:p w14:paraId="1E761D55" w14:textId="77777777" w:rsidR="00163A4C" w:rsidRDefault="00163A4C" w:rsidP="00163A4C">
      <w:pPr>
        <w:rPr>
          <w:sz w:val="24"/>
          <w:szCs w:val="24"/>
        </w:rPr>
      </w:pPr>
    </w:p>
    <w:p w14:paraId="34500E09" w14:textId="77777777" w:rsidR="00CF1A09" w:rsidRDefault="00CF1A09" w:rsidP="00163A4C">
      <w:pPr>
        <w:rPr>
          <w:sz w:val="24"/>
          <w:szCs w:val="24"/>
        </w:rPr>
      </w:pPr>
    </w:p>
    <w:p w14:paraId="7E374608" w14:textId="77777777" w:rsidR="00CF1A09" w:rsidRDefault="00CF1A09" w:rsidP="00163A4C">
      <w:pPr>
        <w:rPr>
          <w:sz w:val="24"/>
          <w:szCs w:val="24"/>
        </w:rPr>
      </w:pPr>
    </w:p>
    <w:p w14:paraId="2986AE26" w14:textId="77777777" w:rsidR="00CF1A09" w:rsidRDefault="00CF1A09" w:rsidP="00163A4C">
      <w:pPr>
        <w:rPr>
          <w:sz w:val="24"/>
          <w:szCs w:val="24"/>
        </w:rPr>
      </w:pPr>
    </w:p>
    <w:p w14:paraId="2ED3AA6B" w14:textId="77777777" w:rsidR="00CF1A09" w:rsidRDefault="00CF1A09" w:rsidP="00163A4C">
      <w:pPr>
        <w:rPr>
          <w:sz w:val="24"/>
          <w:szCs w:val="24"/>
        </w:rPr>
      </w:pPr>
    </w:p>
    <w:p w14:paraId="093D90B5" w14:textId="77777777" w:rsidR="00CF1A09" w:rsidRDefault="00CF1A09" w:rsidP="00163A4C">
      <w:pPr>
        <w:rPr>
          <w:sz w:val="24"/>
          <w:szCs w:val="24"/>
        </w:rPr>
      </w:pPr>
    </w:p>
    <w:p w14:paraId="19E52E52" w14:textId="77777777" w:rsidR="00CF1A09" w:rsidRDefault="00CF1A09" w:rsidP="00163A4C">
      <w:pPr>
        <w:rPr>
          <w:sz w:val="24"/>
          <w:szCs w:val="24"/>
        </w:rPr>
      </w:pPr>
    </w:p>
    <w:p w14:paraId="082ECCF8" w14:textId="77777777" w:rsidR="00CF1A09" w:rsidRDefault="00CF1A09" w:rsidP="00163A4C">
      <w:pPr>
        <w:rPr>
          <w:sz w:val="24"/>
          <w:szCs w:val="24"/>
        </w:rPr>
      </w:pPr>
    </w:p>
    <w:p w14:paraId="0679FD05" w14:textId="77777777" w:rsidR="00CF1A09" w:rsidRDefault="00CF1A09" w:rsidP="00163A4C">
      <w:pPr>
        <w:rPr>
          <w:sz w:val="24"/>
          <w:szCs w:val="24"/>
        </w:rPr>
      </w:pPr>
    </w:p>
    <w:p w14:paraId="10EC61C4" w14:textId="77777777" w:rsidR="00CF1A09" w:rsidRDefault="00CF1A09" w:rsidP="00163A4C">
      <w:pPr>
        <w:rPr>
          <w:sz w:val="24"/>
          <w:szCs w:val="24"/>
        </w:rPr>
      </w:pPr>
    </w:p>
    <w:p w14:paraId="576F517A" w14:textId="77777777" w:rsidR="00CF1A09" w:rsidRDefault="00CF1A09" w:rsidP="00163A4C">
      <w:pPr>
        <w:rPr>
          <w:sz w:val="24"/>
          <w:szCs w:val="24"/>
        </w:rPr>
      </w:pPr>
    </w:p>
    <w:p w14:paraId="649594C7" w14:textId="77777777" w:rsidR="00CF1A09" w:rsidRDefault="00CF1A09" w:rsidP="00163A4C">
      <w:pPr>
        <w:rPr>
          <w:sz w:val="24"/>
          <w:szCs w:val="24"/>
        </w:rPr>
      </w:pPr>
    </w:p>
    <w:p w14:paraId="59797FDE" w14:textId="77777777" w:rsidR="00CF1A09" w:rsidRDefault="00CF1A09" w:rsidP="00163A4C">
      <w:pPr>
        <w:rPr>
          <w:sz w:val="24"/>
          <w:szCs w:val="24"/>
        </w:rPr>
      </w:pPr>
    </w:p>
    <w:p w14:paraId="252B3EDE" w14:textId="77777777" w:rsidR="00CF1A09" w:rsidRDefault="00CF1A09" w:rsidP="00163A4C">
      <w:pPr>
        <w:rPr>
          <w:sz w:val="24"/>
          <w:szCs w:val="24"/>
        </w:rPr>
      </w:pPr>
    </w:p>
    <w:p w14:paraId="07178E9D" w14:textId="77777777" w:rsidR="00CF1A09" w:rsidRDefault="00CF1A09" w:rsidP="00163A4C">
      <w:pPr>
        <w:rPr>
          <w:sz w:val="24"/>
          <w:szCs w:val="24"/>
        </w:rPr>
      </w:pPr>
    </w:p>
    <w:p w14:paraId="2DC6C6D9" w14:textId="77777777" w:rsidR="00CF1A09" w:rsidRDefault="00CF1A09" w:rsidP="00163A4C">
      <w:pPr>
        <w:rPr>
          <w:sz w:val="24"/>
          <w:szCs w:val="24"/>
        </w:rPr>
      </w:pPr>
    </w:p>
    <w:p w14:paraId="3DC733F2" w14:textId="77777777" w:rsidR="00CF1A09" w:rsidRDefault="00CF1A09" w:rsidP="00163A4C">
      <w:pPr>
        <w:rPr>
          <w:sz w:val="24"/>
          <w:szCs w:val="24"/>
        </w:rPr>
      </w:pPr>
    </w:p>
    <w:p w14:paraId="1E209ED6" w14:textId="77777777" w:rsidR="00CF1A09" w:rsidRDefault="00CF1A09" w:rsidP="00163A4C">
      <w:pPr>
        <w:rPr>
          <w:sz w:val="24"/>
          <w:szCs w:val="24"/>
        </w:rPr>
      </w:pPr>
    </w:p>
    <w:p w14:paraId="647A3C00" w14:textId="77777777" w:rsidR="00CF1A09" w:rsidRDefault="00CF1A09" w:rsidP="00163A4C">
      <w:pPr>
        <w:rPr>
          <w:sz w:val="24"/>
          <w:szCs w:val="24"/>
        </w:rPr>
      </w:pPr>
    </w:p>
    <w:p w14:paraId="405CB80C" w14:textId="77777777" w:rsidR="00CF1A09" w:rsidRDefault="00CF1A09" w:rsidP="00163A4C">
      <w:pPr>
        <w:rPr>
          <w:sz w:val="24"/>
          <w:szCs w:val="24"/>
        </w:rPr>
      </w:pPr>
    </w:p>
    <w:p w14:paraId="400D7B5A" w14:textId="77777777" w:rsidR="00CF1A09" w:rsidRDefault="00CF1A09" w:rsidP="00163A4C">
      <w:pPr>
        <w:rPr>
          <w:sz w:val="24"/>
          <w:szCs w:val="24"/>
        </w:rPr>
      </w:pPr>
    </w:p>
    <w:p w14:paraId="6042011D" w14:textId="77777777" w:rsidR="00CF1A09" w:rsidRDefault="00CF1A09" w:rsidP="00163A4C">
      <w:pPr>
        <w:rPr>
          <w:sz w:val="24"/>
          <w:szCs w:val="24"/>
        </w:rPr>
      </w:pPr>
    </w:p>
    <w:p w14:paraId="5F319212" w14:textId="77777777" w:rsidR="00CF1A09" w:rsidRDefault="00CF1A09" w:rsidP="00163A4C">
      <w:pPr>
        <w:rPr>
          <w:sz w:val="24"/>
          <w:szCs w:val="24"/>
        </w:rPr>
      </w:pPr>
    </w:p>
    <w:p w14:paraId="0BBDA2E5" w14:textId="77777777" w:rsidR="00CF1A09" w:rsidRDefault="00CF1A09" w:rsidP="00163A4C">
      <w:pPr>
        <w:rPr>
          <w:sz w:val="24"/>
          <w:szCs w:val="24"/>
        </w:rPr>
      </w:pPr>
    </w:p>
    <w:p w14:paraId="051EE351" w14:textId="77777777" w:rsidR="00CF1A09" w:rsidRDefault="00CF1A09" w:rsidP="00163A4C">
      <w:pPr>
        <w:rPr>
          <w:sz w:val="24"/>
          <w:szCs w:val="24"/>
        </w:rPr>
      </w:pPr>
    </w:p>
    <w:p w14:paraId="0D034FC7" w14:textId="77777777" w:rsidR="00CF1A09" w:rsidRDefault="00CF1A09" w:rsidP="00163A4C">
      <w:pPr>
        <w:rPr>
          <w:sz w:val="24"/>
          <w:szCs w:val="24"/>
        </w:rPr>
      </w:pPr>
    </w:p>
    <w:p w14:paraId="5318455B" w14:textId="77777777" w:rsidR="00CF1A09" w:rsidRPr="00163A4C" w:rsidRDefault="00CF1A09" w:rsidP="00163A4C">
      <w:pPr>
        <w:rPr>
          <w:sz w:val="24"/>
          <w:szCs w:val="24"/>
        </w:rPr>
      </w:pPr>
    </w:p>
    <w:p w14:paraId="65299982" w14:textId="77777777" w:rsidR="00C90AB8" w:rsidRPr="00163A4C" w:rsidRDefault="00C90AB8" w:rsidP="00163A4C">
      <w:pPr>
        <w:tabs>
          <w:tab w:val="left" w:pos="5985"/>
        </w:tabs>
        <w:rPr>
          <w:sz w:val="24"/>
          <w:szCs w:val="24"/>
        </w:rPr>
      </w:pPr>
    </w:p>
    <w:p w14:paraId="07F30E2F" w14:textId="77777777" w:rsidR="002F1841" w:rsidRPr="00163A4C" w:rsidRDefault="002F1841" w:rsidP="002F1841">
      <w:pPr>
        <w:pStyle w:val="a7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jc w:val="center"/>
        <w:textAlignment w:val="auto"/>
        <w:rPr>
          <w:sz w:val="24"/>
          <w:szCs w:val="24"/>
        </w:rPr>
      </w:pPr>
      <w:r w:rsidRPr="00163A4C">
        <w:rPr>
          <w:sz w:val="24"/>
          <w:szCs w:val="24"/>
        </w:rPr>
        <w:lastRenderedPageBreak/>
        <w:t>Финансовое обеспечение муниципальной программы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693"/>
        <w:gridCol w:w="2413"/>
        <w:gridCol w:w="2268"/>
        <w:gridCol w:w="2126"/>
      </w:tblGrid>
      <w:tr w:rsidR="00163A4C" w:rsidRPr="00163A4C" w14:paraId="327B17AB" w14:textId="77777777" w:rsidTr="00122E4D">
        <w:trPr>
          <w:trHeight w:val="259"/>
        </w:trPr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184" w14:textId="77777777" w:rsidR="002F1841" w:rsidRPr="00163A4C" w:rsidRDefault="002F1841" w:rsidP="00A85ACF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4086" w14:textId="77777777" w:rsidR="002F1841" w:rsidRPr="00163A4C" w:rsidRDefault="002F1841" w:rsidP="002C03C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163A4C" w:rsidRPr="00163A4C" w14:paraId="25E8FA68" w14:textId="77777777" w:rsidTr="00122E4D">
        <w:trPr>
          <w:trHeight w:val="272"/>
        </w:trPr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D70" w14:textId="77777777" w:rsidR="002F1841" w:rsidRPr="00163A4C" w:rsidRDefault="002F1841" w:rsidP="002C03C0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2A6" w14:textId="77777777" w:rsidR="002F1841" w:rsidRPr="00163A4C" w:rsidRDefault="002F1841" w:rsidP="002C03C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6A7" w14:textId="77777777" w:rsidR="002F1841" w:rsidRPr="00163A4C" w:rsidRDefault="002F1841" w:rsidP="002C03C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312B" w14:textId="77777777" w:rsidR="002F1841" w:rsidRPr="00163A4C" w:rsidRDefault="002F1841" w:rsidP="002C03C0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429EC" w14:textId="77777777" w:rsidR="002F1841" w:rsidRPr="00163A4C" w:rsidRDefault="002F1841" w:rsidP="002C03C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63A4C" w:rsidRPr="00163A4C" w14:paraId="77C9B642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00B" w14:textId="77777777" w:rsidR="002F1841" w:rsidRPr="00163A4C" w:rsidRDefault="002F1841" w:rsidP="002C03C0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525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3 875 700,0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616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285 000,0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0765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7984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4 480 700,0</w:t>
            </w:r>
          </w:p>
        </w:tc>
      </w:tr>
      <w:tr w:rsidR="00163A4C" w:rsidRPr="00163A4C" w14:paraId="3FCBA1AE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51B" w14:textId="77777777" w:rsidR="002F1841" w:rsidRPr="00163A4C" w:rsidRDefault="002F1841" w:rsidP="002C03C0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B7E" w14:textId="77777777" w:rsidR="002F1841" w:rsidRPr="00163A4C" w:rsidRDefault="002F1841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A77" w14:textId="77777777" w:rsidR="002F1841" w:rsidRPr="00163A4C" w:rsidRDefault="002F1841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231" w14:textId="77777777" w:rsidR="002F1841" w:rsidRPr="00163A4C" w:rsidRDefault="002F1841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2080D" w14:textId="77777777" w:rsidR="002F1841" w:rsidRPr="00163A4C" w:rsidRDefault="002F1841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A4C" w:rsidRPr="00163A4C" w14:paraId="0E407FE6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A94" w14:textId="77777777" w:rsidR="002F1841" w:rsidRPr="00163A4C" w:rsidRDefault="002F1841" w:rsidP="002C03C0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657D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215 900,0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F52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E46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47A32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215 900,0</w:t>
            </w:r>
          </w:p>
        </w:tc>
      </w:tr>
      <w:tr w:rsidR="00163A4C" w:rsidRPr="00163A4C" w14:paraId="053B9B8B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42B7" w14:textId="77777777" w:rsidR="002F1841" w:rsidRPr="00163A4C" w:rsidRDefault="002F1841" w:rsidP="002C03C0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E1C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3 659 800,0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43AB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285 000,0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324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320 000,0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13282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4 264 800,0</w:t>
            </w:r>
          </w:p>
        </w:tc>
      </w:tr>
      <w:tr w:rsidR="00163A4C" w:rsidRPr="00163A4C" w14:paraId="48827B99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FB4" w14:textId="77777777" w:rsidR="002F1841" w:rsidRPr="00163A4C" w:rsidRDefault="002F1841" w:rsidP="002C03C0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AD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BFB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2CC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A6432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A4C" w:rsidRPr="00163A4C" w14:paraId="7E7EC08F" w14:textId="77777777" w:rsidTr="00122E4D">
        <w:trPr>
          <w:trHeight w:val="53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794" w14:textId="77777777" w:rsidR="002F1841" w:rsidRPr="00163A4C" w:rsidRDefault="002F1841" w:rsidP="002C03C0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справочно</w:t>
            </w:r>
            <w:proofErr w:type="spellEnd"/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14A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CA2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A25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7185E" w14:textId="77777777" w:rsidR="002F1841" w:rsidRPr="00163A4C" w:rsidRDefault="00DD1FD6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A4C" w:rsidRPr="00163A4C" w14:paraId="52BD4CE4" w14:textId="77777777" w:rsidTr="00122E4D">
        <w:trPr>
          <w:trHeight w:val="51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C3D" w14:textId="77777777" w:rsidR="002F1841" w:rsidRPr="00163A4C" w:rsidRDefault="00931F8D" w:rsidP="00931F8D">
            <w:pPr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1. </w:t>
            </w:r>
            <w:r w:rsidR="00282695" w:rsidRPr="00163A4C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C79A" w14:textId="77777777" w:rsidR="002F1841" w:rsidRPr="00163A4C" w:rsidRDefault="00E73E8B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2327 700,0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7D0" w14:textId="77777777" w:rsidR="002F1841" w:rsidRPr="00163A4C" w:rsidRDefault="00E73E8B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285000</w:t>
            </w:r>
            <w:r w:rsidR="00984B8D" w:rsidRPr="00163A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A60" w14:textId="77777777" w:rsidR="002F1841" w:rsidRPr="00163A4C" w:rsidRDefault="00984B8D" w:rsidP="00DD1FD6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320 0</w:t>
            </w:r>
            <w:r w:rsidR="00E73E8B" w:rsidRPr="00163A4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4271D" w14:textId="77777777" w:rsidR="002F1841" w:rsidRPr="00163A4C" w:rsidRDefault="00B67CF9" w:rsidP="00DD1FD6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2932700</w:t>
            </w:r>
          </w:p>
        </w:tc>
      </w:tr>
      <w:tr w:rsidR="00163A4C" w:rsidRPr="00163A4C" w14:paraId="3F3AB718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580" w14:textId="77777777" w:rsidR="000017FD" w:rsidRPr="00163A4C" w:rsidRDefault="000017FD" w:rsidP="000017FD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F96A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026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714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76280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3A4C" w:rsidRPr="00163A4C" w14:paraId="551A7D86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174" w14:textId="77777777" w:rsidR="000017FD" w:rsidRPr="00163A4C" w:rsidRDefault="000017FD" w:rsidP="000017FD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1E5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777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1F0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488A2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3A4C" w:rsidRPr="00163A4C" w14:paraId="791326E0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33D" w14:textId="77777777" w:rsidR="000017FD" w:rsidRPr="00163A4C" w:rsidRDefault="000017FD" w:rsidP="00282695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B24" w14:textId="77777777" w:rsidR="000017FD" w:rsidRPr="00163A4C" w:rsidRDefault="00E73E8B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2327 700,0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0D8" w14:textId="77777777" w:rsidR="000017FD" w:rsidRPr="00163A4C" w:rsidRDefault="00E73E8B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285</w:t>
            </w:r>
            <w:r w:rsidR="005F0A9A" w:rsidRPr="00163A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438" w14:textId="77777777" w:rsidR="000017FD" w:rsidRPr="00163A4C" w:rsidRDefault="00E73E8B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120 200,0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79745" w14:textId="77777777" w:rsidR="000017FD" w:rsidRPr="00163A4C" w:rsidRDefault="00B67CF9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2 932 700,0</w:t>
            </w:r>
          </w:p>
        </w:tc>
      </w:tr>
      <w:tr w:rsidR="00163A4C" w:rsidRPr="00163A4C" w14:paraId="1BE65258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665" w14:textId="77777777" w:rsidR="000017FD" w:rsidRPr="00163A4C" w:rsidRDefault="00282695" w:rsidP="00122E4D">
            <w:pPr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2. Проведение комплексных кадастровых работ на территории Нязепетро</w:t>
            </w:r>
            <w:r w:rsidR="00931F8D" w:rsidRPr="00163A4C">
              <w:rPr>
                <w:sz w:val="22"/>
                <w:szCs w:val="22"/>
              </w:rPr>
              <w:t>вского</w:t>
            </w:r>
            <w:r w:rsidRPr="00163A4C">
              <w:rPr>
                <w:sz w:val="22"/>
                <w:szCs w:val="22"/>
              </w:rPr>
              <w:t>муниципального</w:t>
            </w:r>
            <w:r w:rsidR="00931F8D" w:rsidRPr="00163A4C">
              <w:rPr>
                <w:sz w:val="22"/>
                <w:szCs w:val="22"/>
              </w:rPr>
              <w:t> </w:t>
            </w:r>
            <w:r w:rsidRPr="00163A4C">
              <w:rPr>
                <w:sz w:val="22"/>
                <w:szCs w:val="22"/>
              </w:rPr>
              <w:t>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16D1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217,000,00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FF1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FAC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C5B46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217,000,0</w:t>
            </w:r>
          </w:p>
        </w:tc>
      </w:tr>
      <w:tr w:rsidR="00163A4C" w:rsidRPr="00163A4C" w14:paraId="1A35B279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024" w14:textId="77777777" w:rsidR="000017FD" w:rsidRPr="00163A4C" w:rsidRDefault="000017FD" w:rsidP="000017FD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B6E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999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5F2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9C3B5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3A4C" w:rsidRPr="00163A4C" w14:paraId="1FD46F48" w14:textId="77777777" w:rsidTr="00122E4D">
        <w:trPr>
          <w:trHeight w:val="2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9CE2" w14:textId="77777777" w:rsidR="000017FD" w:rsidRPr="00163A4C" w:rsidRDefault="000017FD" w:rsidP="000017FD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B2D" w14:textId="77777777" w:rsidR="000017FD" w:rsidRPr="00163A4C" w:rsidRDefault="00282695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215900</w:t>
            </w:r>
            <w:r w:rsidR="00A9031D" w:rsidRPr="00163A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55B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CE4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CF95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215 900</w:t>
            </w:r>
          </w:p>
        </w:tc>
      </w:tr>
      <w:tr w:rsidR="00163A4C" w:rsidRPr="00163A4C" w14:paraId="2BAD5DF8" w14:textId="77777777" w:rsidTr="00122E4D">
        <w:trPr>
          <w:trHeight w:val="23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311" w14:textId="77777777" w:rsidR="000017FD" w:rsidRPr="00163A4C" w:rsidRDefault="00282695" w:rsidP="000017FD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931F8D" w:rsidRPr="00163A4C">
              <w:rPr>
                <w:rFonts w:ascii="Times New Roman" w:hAnsi="Times New Roman" w:cs="Times New Roman"/>
                <w:sz w:val="22"/>
                <w:szCs w:val="22"/>
              </w:rPr>
              <w:t>иципальный бю</w:t>
            </w: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 xml:space="preserve">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8B6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1100,0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72C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0A5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BC5BB" w14:textId="77777777" w:rsidR="000017FD" w:rsidRPr="00163A4C" w:rsidRDefault="00A9031D" w:rsidP="000017F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</w:tr>
      <w:tr w:rsidR="00163A4C" w:rsidRPr="00163A4C" w14:paraId="0CE984D1" w14:textId="77777777" w:rsidTr="00122E4D">
        <w:trPr>
          <w:trHeight w:val="5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AE10" w14:textId="77777777" w:rsidR="00A9031D" w:rsidRPr="00163A4C" w:rsidRDefault="00A9031D" w:rsidP="00931F8D">
            <w:pPr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3.</w:t>
            </w:r>
            <w:r w:rsidR="00931F8D" w:rsidRPr="00163A4C">
              <w:rPr>
                <w:sz w:val="22"/>
                <w:szCs w:val="22"/>
              </w:rPr>
              <w:t> </w:t>
            </w:r>
            <w:r w:rsidRPr="00163A4C">
              <w:rPr>
                <w:sz w:val="22"/>
                <w:szCs w:val="22"/>
              </w:rPr>
              <w:t>Мероприятия по землеустройству и землепользованию.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3C8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1331 000,0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7C93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0BB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ACC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1331 000,00</w:t>
            </w:r>
          </w:p>
        </w:tc>
      </w:tr>
      <w:tr w:rsidR="00163A4C" w:rsidRPr="00163A4C" w14:paraId="5BB96041" w14:textId="77777777" w:rsidTr="00122E4D">
        <w:trPr>
          <w:trHeight w:val="5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BF2" w14:textId="77777777" w:rsidR="00A9031D" w:rsidRPr="00163A4C" w:rsidRDefault="00A9031D" w:rsidP="00A9031D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1B2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A07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3981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756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3A4C" w:rsidRPr="00163A4C" w14:paraId="10EF7176" w14:textId="77777777" w:rsidTr="00122E4D">
        <w:trPr>
          <w:trHeight w:val="5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786C" w14:textId="77777777" w:rsidR="00A9031D" w:rsidRPr="00163A4C" w:rsidRDefault="00A9031D" w:rsidP="00A9031D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D21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B9B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35F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A16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63A4C" w:rsidRPr="00163A4C" w14:paraId="5E57A3DA" w14:textId="77777777" w:rsidTr="00122E4D">
        <w:trPr>
          <w:trHeight w:val="5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6BE5" w14:textId="77777777" w:rsidR="00A9031D" w:rsidRPr="00163A4C" w:rsidRDefault="00A9031D" w:rsidP="00A9031D">
            <w:pPr>
              <w:pStyle w:val="af9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A97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1331,000,00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9FF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EFD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3A4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A91" w14:textId="77777777" w:rsidR="00A9031D" w:rsidRPr="00163A4C" w:rsidRDefault="00A9031D" w:rsidP="00931F8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335C09A" w14:textId="77777777" w:rsidR="002A414C" w:rsidRDefault="002A414C" w:rsidP="002A414C">
      <w:pPr>
        <w:shd w:val="clear" w:color="auto" w:fill="FFFFFF"/>
        <w:spacing w:before="24"/>
        <w:ind w:right="-5"/>
        <w:rPr>
          <w:sz w:val="24"/>
          <w:szCs w:val="24"/>
          <w:lang w:val="en-US"/>
        </w:rPr>
      </w:pPr>
    </w:p>
    <w:p w14:paraId="202ACF0E" w14:textId="77777777" w:rsidR="00CF1A09" w:rsidRDefault="00CF1A09" w:rsidP="002A414C">
      <w:pPr>
        <w:shd w:val="clear" w:color="auto" w:fill="FFFFFF"/>
        <w:spacing w:before="24"/>
        <w:ind w:right="-5"/>
        <w:rPr>
          <w:sz w:val="24"/>
          <w:szCs w:val="24"/>
          <w:lang w:val="en-US"/>
        </w:rPr>
      </w:pPr>
    </w:p>
    <w:p w14:paraId="25561046" w14:textId="77777777" w:rsidR="00163A4C" w:rsidRPr="00163A4C" w:rsidRDefault="00163A4C" w:rsidP="002A414C">
      <w:pPr>
        <w:shd w:val="clear" w:color="auto" w:fill="FFFFFF"/>
        <w:spacing w:before="24"/>
        <w:ind w:right="-5"/>
        <w:rPr>
          <w:sz w:val="24"/>
          <w:szCs w:val="24"/>
          <w:lang w:val="en-US"/>
        </w:rPr>
      </w:pPr>
    </w:p>
    <w:p w14:paraId="71BB0C24" w14:textId="77777777" w:rsidR="000017FD" w:rsidRPr="00163A4C" w:rsidRDefault="000017FD" w:rsidP="002A414C">
      <w:pPr>
        <w:shd w:val="clear" w:color="auto" w:fill="FFFFFF"/>
        <w:spacing w:before="24"/>
        <w:ind w:right="-5"/>
        <w:jc w:val="center"/>
        <w:rPr>
          <w:sz w:val="24"/>
          <w:szCs w:val="24"/>
        </w:rPr>
      </w:pPr>
      <w:r w:rsidRPr="00163A4C">
        <w:rPr>
          <w:sz w:val="24"/>
          <w:szCs w:val="24"/>
          <w:lang w:val="en-US"/>
        </w:rPr>
        <w:lastRenderedPageBreak/>
        <w:t>5</w:t>
      </w:r>
      <w:r w:rsidRPr="00163A4C">
        <w:rPr>
          <w:sz w:val="24"/>
          <w:szCs w:val="24"/>
        </w:rPr>
        <w:t>. Система мероприятий муниципальной программы</w:t>
      </w:r>
    </w:p>
    <w:p w14:paraId="2FCDC28E" w14:textId="77777777" w:rsidR="000017FD" w:rsidRPr="00163A4C" w:rsidRDefault="000017FD" w:rsidP="00B67CF9">
      <w:pPr>
        <w:ind w:right="-739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3"/>
        <w:gridCol w:w="6"/>
        <w:gridCol w:w="2850"/>
        <w:gridCol w:w="1792"/>
        <w:gridCol w:w="1603"/>
        <w:gridCol w:w="1529"/>
        <w:gridCol w:w="1546"/>
        <w:gridCol w:w="1615"/>
        <w:gridCol w:w="1808"/>
        <w:gridCol w:w="1503"/>
      </w:tblGrid>
      <w:tr w:rsidR="00163A4C" w:rsidRPr="00163A4C" w14:paraId="7ED85D7D" w14:textId="77777777" w:rsidTr="00E266F9">
        <w:tc>
          <w:tcPr>
            <w:tcW w:w="540" w:type="dxa"/>
            <w:gridSpan w:val="2"/>
          </w:tcPr>
          <w:p w14:paraId="03AD96A2" w14:textId="77777777" w:rsidR="000017FD" w:rsidRPr="00163A4C" w:rsidRDefault="000017FD" w:rsidP="000F2501">
            <w:pPr>
              <w:spacing w:before="24"/>
              <w:ind w:right="-5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№</w:t>
            </w:r>
          </w:p>
          <w:p w14:paraId="35787E8C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п/п</w:t>
            </w:r>
          </w:p>
        </w:tc>
        <w:tc>
          <w:tcPr>
            <w:tcW w:w="2850" w:type="dxa"/>
          </w:tcPr>
          <w:p w14:paraId="6A9B9573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1792" w:type="dxa"/>
            <w:vMerge w:val="restart"/>
          </w:tcPr>
          <w:p w14:paraId="6DC15FC0" w14:textId="77777777" w:rsidR="000017FD" w:rsidRPr="00163A4C" w:rsidRDefault="000017FD" w:rsidP="000F2501">
            <w:pPr>
              <w:spacing w:before="24"/>
              <w:ind w:right="-5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Ответственный исполнитель,</w:t>
            </w:r>
          </w:p>
          <w:p w14:paraId="2E833612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1603" w:type="dxa"/>
            <w:vMerge w:val="restart"/>
          </w:tcPr>
          <w:p w14:paraId="7ABE2AF9" w14:textId="77777777" w:rsidR="000017FD" w:rsidRPr="00163A4C" w:rsidRDefault="000017FD" w:rsidP="000F2501">
            <w:pPr>
              <w:spacing w:before="24"/>
              <w:ind w:right="-5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Срок</w:t>
            </w:r>
          </w:p>
          <w:p w14:paraId="6C839BE0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реализации</w:t>
            </w:r>
          </w:p>
        </w:tc>
        <w:tc>
          <w:tcPr>
            <w:tcW w:w="8001" w:type="dxa"/>
            <w:gridSpan w:val="5"/>
          </w:tcPr>
          <w:p w14:paraId="0FFFBF50" w14:textId="77777777" w:rsidR="000017FD" w:rsidRPr="00163A4C" w:rsidRDefault="000017FD" w:rsidP="000F2501">
            <w:pPr>
              <w:spacing w:before="24"/>
              <w:ind w:right="-5"/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Объем финансирования по годам реализации муниципальной</w:t>
            </w:r>
          </w:p>
          <w:p w14:paraId="615B18EE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программы, рублей</w:t>
            </w:r>
          </w:p>
        </w:tc>
      </w:tr>
      <w:tr w:rsidR="00163A4C" w:rsidRPr="00163A4C" w14:paraId="6A5571EB" w14:textId="77777777" w:rsidTr="00E266F9">
        <w:tc>
          <w:tcPr>
            <w:tcW w:w="534" w:type="dxa"/>
          </w:tcPr>
          <w:p w14:paraId="4D878E5A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</w:tcPr>
          <w:p w14:paraId="646CFBF8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14:paraId="440B3ACD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14:paraId="7DDB9EEA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9" w:type="dxa"/>
          </w:tcPr>
          <w:p w14:paraId="6D6C6C0B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46" w:type="dxa"/>
          </w:tcPr>
          <w:p w14:paraId="7379D7B5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15" w:type="dxa"/>
          </w:tcPr>
          <w:p w14:paraId="24552262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08" w:type="dxa"/>
          </w:tcPr>
          <w:p w14:paraId="7114C52B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03" w:type="dxa"/>
          </w:tcPr>
          <w:p w14:paraId="44DCEBF8" w14:textId="77777777" w:rsidR="000017FD" w:rsidRPr="00163A4C" w:rsidRDefault="000017FD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Всего</w:t>
            </w:r>
          </w:p>
        </w:tc>
      </w:tr>
      <w:tr w:rsidR="00163A4C" w:rsidRPr="00163A4C" w14:paraId="4C21F513" w14:textId="77777777" w:rsidTr="00E266F9">
        <w:tc>
          <w:tcPr>
            <w:tcW w:w="534" w:type="dxa"/>
          </w:tcPr>
          <w:p w14:paraId="6B0022A1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</w:t>
            </w:r>
          </w:p>
        </w:tc>
        <w:tc>
          <w:tcPr>
            <w:tcW w:w="2856" w:type="dxa"/>
            <w:gridSpan w:val="2"/>
          </w:tcPr>
          <w:p w14:paraId="7F3D67A8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</w:t>
            </w:r>
          </w:p>
        </w:tc>
        <w:tc>
          <w:tcPr>
            <w:tcW w:w="1792" w:type="dxa"/>
          </w:tcPr>
          <w:p w14:paraId="71BE8AE5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</w:t>
            </w:r>
          </w:p>
        </w:tc>
        <w:tc>
          <w:tcPr>
            <w:tcW w:w="1603" w:type="dxa"/>
          </w:tcPr>
          <w:p w14:paraId="35E35E91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</w:tcPr>
          <w:p w14:paraId="6EAF9F63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5</w:t>
            </w:r>
          </w:p>
        </w:tc>
        <w:tc>
          <w:tcPr>
            <w:tcW w:w="1546" w:type="dxa"/>
          </w:tcPr>
          <w:p w14:paraId="62829A70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6</w:t>
            </w:r>
          </w:p>
        </w:tc>
        <w:tc>
          <w:tcPr>
            <w:tcW w:w="1615" w:type="dxa"/>
          </w:tcPr>
          <w:p w14:paraId="476BB618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7</w:t>
            </w:r>
          </w:p>
        </w:tc>
        <w:tc>
          <w:tcPr>
            <w:tcW w:w="1808" w:type="dxa"/>
          </w:tcPr>
          <w:p w14:paraId="0A3596C8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14:paraId="44E624E3" w14:textId="77777777" w:rsidR="000017FD" w:rsidRPr="00163A4C" w:rsidRDefault="000017FD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9</w:t>
            </w:r>
          </w:p>
        </w:tc>
      </w:tr>
      <w:tr w:rsidR="00163A4C" w:rsidRPr="00163A4C" w14:paraId="1A4B940F" w14:textId="77777777" w:rsidTr="00E266F9">
        <w:tc>
          <w:tcPr>
            <w:tcW w:w="534" w:type="dxa"/>
          </w:tcPr>
          <w:p w14:paraId="4DC3C739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</w:t>
            </w:r>
          </w:p>
        </w:tc>
        <w:tc>
          <w:tcPr>
            <w:tcW w:w="2856" w:type="dxa"/>
            <w:gridSpan w:val="2"/>
          </w:tcPr>
          <w:p w14:paraId="6ABEB011" w14:textId="77777777" w:rsidR="000017FD" w:rsidRPr="00163A4C" w:rsidRDefault="00BC7062" w:rsidP="000F2501">
            <w:pPr>
              <w:jc w:val="both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собственности.</w:t>
            </w:r>
          </w:p>
        </w:tc>
        <w:tc>
          <w:tcPr>
            <w:tcW w:w="1792" w:type="dxa"/>
          </w:tcPr>
          <w:p w14:paraId="30757EA1" w14:textId="77777777" w:rsidR="000017FD" w:rsidRPr="00163A4C" w:rsidRDefault="00BC7062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603" w:type="dxa"/>
          </w:tcPr>
          <w:p w14:paraId="2687A308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2025</w:t>
            </w:r>
          </w:p>
        </w:tc>
        <w:tc>
          <w:tcPr>
            <w:tcW w:w="1529" w:type="dxa"/>
          </w:tcPr>
          <w:p w14:paraId="3C863AC1" w14:textId="77777777" w:rsidR="000017FD" w:rsidRPr="00163A4C" w:rsidRDefault="008225D6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2 327 700,0</w:t>
            </w:r>
          </w:p>
        </w:tc>
        <w:tc>
          <w:tcPr>
            <w:tcW w:w="1546" w:type="dxa"/>
          </w:tcPr>
          <w:p w14:paraId="0488D795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10C31DF6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28612E00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332E825A" w14:textId="77777777" w:rsidR="000017FD" w:rsidRPr="00163A4C" w:rsidRDefault="008225D6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2 327 700,0</w:t>
            </w:r>
          </w:p>
        </w:tc>
      </w:tr>
      <w:tr w:rsidR="00163A4C" w:rsidRPr="00163A4C" w14:paraId="40DF5F35" w14:textId="77777777" w:rsidTr="00E266F9">
        <w:tc>
          <w:tcPr>
            <w:tcW w:w="534" w:type="dxa"/>
          </w:tcPr>
          <w:p w14:paraId="607BC35D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</w:tcPr>
          <w:p w14:paraId="07029E4E" w14:textId="77777777" w:rsidR="000017FD" w:rsidRPr="00163A4C" w:rsidRDefault="000017FD" w:rsidP="000F2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14:paraId="0A7FCFCF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6453F7E3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2026</w:t>
            </w:r>
          </w:p>
        </w:tc>
        <w:tc>
          <w:tcPr>
            <w:tcW w:w="1529" w:type="dxa"/>
          </w:tcPr>
          <w:p w14:paraId="0459A871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285 000,0</w:t>
            </w:r>
          </w:p>
        </w:tc>
        <w:tc>
          <w:tcPr>
            <w:tcW w:w="1546" w:type="dxa"/>
          </w:tcPr>
          <w:p w14:paraId="7E9FBCE1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511E0F07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09337329" w14:textId="77777777" w:rsidR="000017FD" w:rsidRPr="00163A4C" w:rsidRDefault="002A414C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15D5A9CA" w14:textId="77777777" w:rsidR="000017FD" w:rsidRPr="00163A4C" w:rsidRDefault="00503BD8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285</w:t>
            </w:r>
            <w:r w:rsidR="00B67CF9" w:rsidRPr="00163A4C">
              <w:rPr>
                <w:sz w:val="24"/>
                <w:szCs w:val="24"/>
              </w:rPr>
              <w:t> </w:t>
            </w:r>
            <w:r w:rsidRPr="00163A4C">
              <w:rPr>
                <w:sz w:val="24"/>
                <w:szCs w:val="24"/>
              </w:rPr>
              <w:t>000</w:t>
            </w:r>
            <w:r w:rsidR="00B67CF9" w:rsidRPr="00163A4C">
              <w:rPr>
                <w:sz w:val="24"/>
                <w:szCs w:val="24"/>
              </w:rPr>
              <w:t>,0</w:t>
            </w:r>
          </w:p>
        </w:tc>
      </w:tr>
      <w:tr w:rsidR="00163A4C" w:rsidRPr="00163A4C" w14:paraId="3E94E02F" w14:textId="77777777" w:rsidTr="00E266F9">
        <w:tc>
          <w:tcPr>
            <w:tcW w:w="534" w:type="dxa"/>
          </w:tcPr>
          <w:p w14:paraId="54545044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</w:tcPr>
          <w:p w14:paraId="41981CA4" w14:textId="77777777" w:rsidR="000017FD" w:rsidRPr="00163A4C" w:rsidRDefault="000017FD" w:rsidP="000F2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14:paraId="038F948D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364297F3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2027</w:t>
            </w:r>
          </w:p>
        </w:tc>
        <w:tc>
          <w:tcPr>
            <w:tcW w:w="1529" w:type="dxa"/>
          </w:tcPr>
          <w:p w14:paraId="33CC1DFE" w14:textId="77777777" w:rsidR="000017FD" w:rsidRPr="00163A4C" w:rsidRDefault="003D12D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320 000,0</w:t>
            </w:r>
          </w:p>
        </w:tc>
        <w:tc>
          <w:tcPr>
            <w:tcW w:w="1546" w:type="dxa"/>
          </w:tcPr>
          <w:p w14:paraId="38A77583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0B53ED12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2DBA9425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69D229A7" w14:textId="77777777" w:rsidR="000017FD" w:rsidRPr="00163A4C" w:rsidRDefault="003D12DD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3</w:t>
            </w:r>
            <w:r w:rsidR="00503BD8" w:rsidRPr="00163A4C">
              <w:rPr>
                <w:sz w:val="24"/>
                <w:szCs w:val="24"/>
              </w:rPr>
              <w:t>20</w:t>
            </w:r>
            <w:r w:rsidRPr="00163A4C">
              <w:rPr>
                <w:sz w:val="24"/>
                <w:szCs w:val="24"/>
              </w:rPr>
              <w:t>0</w:t>
            </w:r>
            <w:r w:rsidR="00503BD8" w:rsidRPr="00163A4C">
              <w:rPr>
                <w:sz w:val="24"/>
                <w:szCs w:val="24"/>
              </w:rPr>
              <w:t>00,0</w:t>
            </w:r>
          </w:p>
        </w:tc>
      </w:tr>
      <w:tr w:rsidR="00163A4C" w:rsidRPr="00163A4C" w14:paraId="4AB74DD6" w14:textId="77777777" w:rsidTr="002A414C">
        <w:trPr>
          <w:trHeight w:val="1429"/>
        </w:trPr>
        <w:tc>
          <w:tcPr>
            <w:tcW w:w="534" w:type="dxa"/>
          </w:tcPr>
          <w:p w14:paraId="70692FDB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</w:t>
            </w:r>
          </w:p>
        </w:tc>
        <w:tc>
          <w:tcPr>
            <w:tcW w:w="2856" w:type="dxa"/>
            <w:gridSpan w:val="2"/>
          </w:tcPr>
          <w:p w14:paraId="0E5DDB06" w14:textId="77777777" w:rsidR="000017FD" w:rsidRPr="00163A4C" w:rsidRDefault="00BC7062" w:rsidP="002A414C">
            <w:pPr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Проведение комплексных кадастровых работ на территории Нязепетровского муниципальногоокруга.</w:t>
            </w:r>
          </w:p>
        </w:tc>
        <w:tc>
          <w:tcPr>
            <w:tcW w:w="1792" w:type="dxa"/>
          </w:tcPr>
          <w:p w14:paraId="41A82F66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603" w:type="dxa"/>
          </w:tcPr>
          <w:p w14:paraId="6C2F3B10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2025</w:t>
            </w:r>
          </w:p>
        </w:tc>
        <w:tc>
          <w:tcPr>
            <w:tcW w:w="1529" w:type="dxa"/>
          </w:tcPr>
          <w:p w14:paraId="6AF9BAF0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1100,0</w:t>
            </w:r>
          </w:p>
        </w:tc>
        <w:tc>
          <w:tcPr>
            <w:tcW w:w="1546" w:type="dxa"/>
          </w:tcPr>
          <w:p w14:paraId="09857935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215 900,0</w:t>
            </w:r>
          </w:p>
        </w:tc>
        <w:tc>
          <w:tcPr>
            <w:tcW w:w="1615" w:type="dxa"/>
          </w:tcPr>
          <w:p w14:paraId="6087AF02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5051C7E0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6C6DC8A5" w14:textId="77777777" w:rsidR="000017FD" w:rsidRPr="00163A4C" w:rsidRDefault="008225D6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217</w:t>
            </w:r>
            <w:r w:rsidR="002A414C" w:rsidRPr="00163A4C">
              <w:rPr>
                <w:sz w:val="24"/>
                <w:szCs w:val="24"/>
              </w:rPr>
              <w:t xml:space="preserve"> 0</w:t>
            </w:r>
            <w:r w:rsidR="00503BD8" w:rsidRPr="00163A4C">
              <w:rPr>
                <w:sz w:val="24"/>
                <w:szCs w:val="24"/>
              </w:rPr>
              <w:t>00,0</w:t>
            </w:r>
          </w:p>
        </w:tc>
      </w:tr>
      <w:tr w:rsidR="00163A4C" w:rsidRPr="00163A4C" w14:paraId="63BFCC31" w14:textId="77777777" w:rsidTr="00E266F9">
        <w:tc>
          <w:tcPr>
            <w:tcW w:w="534" w:type="dxa"/>
          </w:tcPr>
          <w:p w14:paraId="7531FA28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</w:tcPr>
          <w:p w14:paraId="1956D48F" w14:textId="77777777" w:rsidR="000017FD" w:rsidRPr="00163A4C" w:rsidRDefault="000017FD" w:rsidP="000F2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14:paraId="33252786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336A14A6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2026</w:t>
            </w:r>
          </w:p>
        </w:tc>
        <w:tc>
          <w:tcPr>
            <w:tcW w:w="1529" w:type="dxa"/>
          </w:tcPr>
          <w:p w14:paraId="07A6FD66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14:paraId="2C53E468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296E4605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0680F84D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1CC24438" w14:textId="77777777" w:rsidR="000017FD" w:rsidRPr="00163A4C" w:rsidRDefault="00503BD8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0,0</w:t>
            </w:r>
          </w:p>
        </w:tc>
      </w:tr>
      <w:tr w:rsidR="00163A4C" w:rsidRPr="00163A4C" w14:paraId="4217CE5F" w14:textId="77777777" w:rsidTr="00E266F9">
        <w:tc>
          <w:tcPr>
            <w:tcW w:w="534" w:type="dxa"/>
          </w:tcPr>
          <w:p w14:paraId="50096850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</w:tcPr>
          <w:p w14:paraId="13F3B037" w14:textId="77777777" w:rsidR="000017FD" w:rsidRPr="00163A4C" w:rsidRDefault="000017FD" w:rsidP="000F25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14:paraId="06BBD7B8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6F4F67FC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2027</w:t>
            </w:r>
          </w:p>
        </w:tc>
        <w:tc>
          <w:tcPr>
            <w:tcW w:w="1529" w:type="dxa"/>
          </w:tcPr>
          <w:p w14:paraId="54552CF3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14:paraId="62AA5099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3AE2F41F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2FBC0A60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5BE6D8CB" w14:textId="77777777" w:rsidR="000017FD" w:rsidRPr="00163A4C" w:rsidRDefault="00503BD8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0,0</w:t>
            </w:r>
          </w:p>
        </w:tc>
      </w:tr>
      <w:tr w:rsidR="00163A4C" w:rsidRPr="00163A4C" w14:paraId="2694FF7A" w14:textId="77777777" w:rsidTr="00E266F9">
        <w:tc>
          <w:tcPr>
            <w:tcW w:w="534" w:type="dxa"/>
          </w:tcPr>
          <w:p w14:paraId="2654D832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3.</w:t>
            </w:r>
          </w:p>
        </w:tc>
        <w:tc>
          <w:tcPr>
            <w:tcW w:w="2856" w:type="dxa"/>
            <w:gridSpan w:val="2"/>
          </w:tcPr>
          <w:p w14:paraId="1FF6CD28" w14:textId="77777777" w:rsidR="000017FD" w:rsidRPr="00163A4C" w:rsidRDefault="00BC7062" w:rsidP="002A414C">
            <w:pPr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Мероприятия по землеустройству и землепользованию.</w:t>
            </w:r>
          </w:p>
        </w:tc>
        <w:tc>
          <w:tcPr>
            <w:tcW w:w="1792" w:type="dxa"/>
          </w:tcPr>
          <w:p w14:paraId="5A294CF3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КУМИ администрации</w:t>
            </w:r>
          </w:p>
        </w:tc>
        <w:tc>
          <w:tcPr>
            <w:tcW w:w="1603" w:type="dxa"/>
          </w:tcPr>
          <w:p w14:paraId="7D79E2CF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2025</w:t>
            </w:r>
          </w:p>
        </w:tc>
        <w:tc>
          <w:tcPr>
            <w:tcW w:w="1529" w:type="dxa"/>
          </w:tcPr>
          <w:p w14:paraId="47FF2BEA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1</w:t>
            </w:r>
            <w:r w:rsidR="003D12DD" w:rsidRPr="00163A4C">
              <w:rPr>
                <w:sz w:val="22"/>
                <w:szCs w:val="22"/>
              </w:rPr>
              <w:t> </w:t>
            </w:r>
            <w:r w:rsidRPr="00163A4C">
              <w:rPr>
                <w:sz w:val="22"/>
                <w:szCs w:val="22"/>
              </w:rPr>
              <w:t>331000,0</w:t>
            </w:r>
          </w:p>
        </w:tc>
        <w:tc>
          <w:tcPr>
            <w:tcW w:w="1546" w:type="dxa"/>
          </w:tcPr>
          <w:p w14:paraId="23448EA5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1821133B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47EB7641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2F2481D1" w14:textId="77777777" w:rsidR="000017FD" w:rsidRPr="00163A4C" w:rsidRDefault="00503BD8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1</w:t>
            </w:r>
            <w:r w:rsidR="002A414C" w:rsidRPr="00163A4C">
              <w:rPr>
                <w:sz w:val="24"/>
                <w:szCs w:val="24"/>
              </w:rPr>
              <w:t> </w:t>
            </w:r>
            <w:r w:rsidRPr="00163A4C">
              <w:rPr>
                <w:sz w:val="24"/>
                <w:szCs w:val="24"/>
              </w:rPr>
              <w:t>331000,0</w:t>
            </w:r>
          </w:p>
        </w:tc>
      </w:tr>
      <w:tr w:rsidR="00163A4C" w:rsidRPr="00163A4C" w14:paraId="7A99B268" w14:textId="77777777" w:rsidTr="00E266F9">
        <w:tc>
          <w:tcPr>
            <w:tcW w:w="534" w:type="dxa"/>
          </w:tcPr>
          <w:p w14:paraId="3D19A8E9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  <w:gridSpan w:val="2"/>
          </w:tcPr>
          <w:p w14:paraId="1C71D853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14:paraId="5684AE49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3B1F00F5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2026</w:t>
            </w:r>
          </w:p>
        </w:tc>
        <w:tc>
          <w:tcPr>
            <w:tcW w:w="1529" w:type="dxa"/>
          </w:tcPr>
          <w:p w14:paraId="2F749A0F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14:paraId="2747103C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6C469F04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6C4F58C2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3B0CF181" w14:textId="77777777" w:rsidR="000017FD" w:rsidRPr="00163A4C" w:rsidRDefault="00503BD8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0,0</w:t>
            </w:r>
          </w:p>
        </w:tc>
      </w:tr>
      <w:tr w:rsidR="00163A4C" w:rsidRPr="00163A4C" w14:paraId="1EEDE951" w14:textId="77777777" w:rsidTr="00E266F9">
        <w:trPr>
          <w:trHeight w:val="343"/>
        </w:trPr>
        <w:tc>
          <w:tcPr>
            <w:tcW w:w="534" w:type="dxa"/>
          </w:tcPr>
          <w:p w14:paraId="755E4A19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…</w:t>
            </w:r>
          </w:p>
        </w:tc>
        <w:tc>
          <w:tcPr>
            <w:tcW w:w="2856" w:type="dxa"/>
            <w:gridSpan w:val="2"/>
          </w:tcPr>
          <w:p w14:paraId="3D4D86E9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</w:tcPr>
          <w:p w14:paraId="623D6CCA" w14:textId="77777777" w:rsidR="000017FD" w:rsidRPr="00163A4C" w:rsidRDefault="000017FD" w:rsidP="000F25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</w:tcPr>
          <w:p w14:paraId="69835A8C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2027</w:t>
            </w:r>
          </w:p>
        </w:tc>
        <w:tc>
          <w:tcPr>
            <w:tcW w:w="1529" w:type="dxa"/>
          </w:tcPr>
          <w:p w14:paraId="6F358C8A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46" w:type="dxa"/>
          </w:tcPr>
          <w:p w14:paraId="745D889C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615" w:type="dxa"/>
          </w:tcPr>
          <w:p w14:paraId="434EB9E3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808" w:type="dxa"/>
          </w:tcPr>
          <w:p w14:paraId="3E3E24FD" w14:textId="77777777" w:rsidR="000017FD" w:rsidRPr="00163A4C" w:rsidRDefault="00503BD8" w:rsidP="000F2501">
            <w:pPr>
              <w:jc w:val="center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0,0</w:t>
            </w:r>
          </w:p>
        </w:tc>
        <w:tc>
          <w:tcPr>
            <w:tcW w:w="1503" w:type="dxa"/>
          </w:tcPr>
          <w:p w14:paraId="711DCA7C" w14:textId="77777777" w:rsidR="000017FD" w:rsidRPr="00163A4C" w:rsidRDefault="00503BD8" w:rsidP="000F2501">
            <w:pPr>
              <w:jc w:val="center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0,0</w:t>
            </w:r>
          </w:p>
        </w:tc>
      </w:tr>
      <w:tr w:rsidR="00163A4C" w:rsidRPr="00163A4C" w14:paraId="2C913407" w14:textId="77777777" w:rsidTr="00E266F9">
        <w:tc>
          <w:tcPr>
            <w:tcW w:w="13283" w:type="dxa"/>
            <w:gridSpan w:val="9"/>
          </w:tcPr>
          <w:p w14:paraId="281C7C0E" w14:textId="77777777" w:rsidR="00E266F9" w:rsidRPr="00163A4C" w:rsidRDefault="00E266F9" w:rsidP="00503BD8">
            <w:pPr>
              <w:tabs>
                <w:tab w:val="center" w:pos="6533"/>
                <w:tab w:val="left" w:pos="11580"/>
              </w:tabs>
              <w:jc w:val="right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ab/>
            </w:r>
            <w:r w:rsidR="005F0A9A" w:rsidRPr="00163A4C">
              <w:rPr>
                <w:sz w:val="22"/>
                <w:szCs w:val="22"/>
              </w:rPr>
              <w:t>Обл</w:t>
            </w:r>
            <w:r w:rsidR="002A414C" w:rsidRPr="00163A4C">
              <w:rPr>
                <w:sz w:val="22"/>
                <w:szCs w:val="22"/>
              </w:rPr>
              <w:t>астной бюджет</w:t>
            </w:r>
            <w:r w:rsidR="005F0A9A" w:rsidRPr="00163A4C">
              <w:rPr>
                <w:sz w:val="22"/>
                <w:szCs w:val="22"/>
              </w:rPr>
              <w:t>:</w:t>
            </w:r>
          </w:p>
        </w:tc>
        <w:tc>
          <w:tcPr>
            <w:tcW w:w="1503" w:type="dxa"/>
          </w:tcPr>
          <w:p w14:paraId="67CFDE54" w14:textId="77777777" w:rsidR="00E266F9" w:rsidRPr="00163A4C" w:rsidRDefault="008225D6" w:rsidP="00E266F9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 xml:space="preserve"> 2159</w:t>
            </w:r>
            <w:r w:rsidR="005D51BA" w:rsidRPr="00163A4C">
              <w:rPr>
                <w:sz w:val="24"/>
                <w:szCs w:val="24"/>
              </w:rPr>
              <w:t>00,0</w:t>
            </w:r>
          </w:p>
        </w:tc>
      </w:tr>
      <w:tr w:rsidR="00163A4C" w:rsidRPr="00163A4C" w14:paraId="5986D3AC" w14:textId="77777777" w:rsidTr="00E266F9">
        <w:tc>
          <w:tcPr>
            <w:tcW w:w="13283" w:type="dxa"/>
            <w:gridSpan w:val="9"/>
          </w:tcPr>
          <w:p w14:paraId="5985BF84" w14:textId="77777777" w:rsidR="00E266F9" w:rsidRPr="00163A4C" w:rsidRDefault="005F0A9A" w:rsidP="00503BD8">
            <w:pPr>
              <w:tabs>
                <w:tab w:val="center" w:pos="6533"/>
                <w:tab w:val="left" w:pos="11580"/>
              </w:tabs>
              <w:jc w:val="right"/>
              <w:rPr>
                <w:sz w:val="22"/>
                <w:szCs w:val="22"/>
              </w:rPr>
            </w:pPr>
            <w:r w:rsidRPr="00163A4C">
              <w:rPr>
                <w:sz w:val="22"/>
                <w:szCs w:val="22"/>
              </w:rPr>
              <w:t>Местн</w:t>
            </w:r>
            <w:r w:rsidR="002A414C" w:rsidRPr="00163A4C">
              <w:rPr>
                <w:sz w:val="22"/>
                <w:szCs w:val="22"/>
              </w:rPr>
              <w:t>ый бюджет</w:t>
            </w:r>
            <w:r w:rsidRPr="00163A4C">
              <w:rPr>
                <w:sz w:val="22"/>
                <w:szCs w:val="22"/>
              </w:rPr>
              <w:t>:</w:t>
            </w:r>
          </w:p>
        </w:tc>
        <w:tc>
          <w:tcPr>
            <w:tcW w:w="1503" w:type="dxa"/>
          </w:tcPr>
          <w:p w14:paraId="7B111606" w14:textId="77777777" w:rsidR="00E266F9" w:rsidRPr="00163A4C" w:rsidRDefault="002A414C" w:rsidP="002A414C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4 264 800,0</w:t>
            </w:r>
          </w:p>
        </w:tc>
      </w:tr>
      <w:tr w:rsidR="005D51BA" w:rsidRPr="00163A4C" w14:paraId="6D88644B" w14:textId="77777777" w:rsidTr="002A414C">
        <w:trPr>
          <w:trHeight w:val="285"/>
        </w:trPr>
        <w:tc>
          <w:tcPr>
            <w:tcW w:w="13283" w:type="dxa"/>
            <w:gridSpan w:val="9"/>
          </w:tcPr>
          <w:p w14:paraId="2473521D" w14:textId="77777777" w:rsidR="005D51BA" w:rsidRPr="00163A4C" w:rsidRDefault="002A414C" w:rsidP="002A414C">
            <w:pPr>
              <w:jc w:val="right"/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Итого:</w:t>
            </w:r>
          </w:p>
        </w:tc>
        <w:tc>
          <w:tcPr>
            <w:tcW w:w="1503" w:type="dxa"/>
          </w:tcPr>
          <w:p w14:paraId="7721FA33" w14:textId="77777777" w:rsidR="005D51BA" w:rsidRPr="00163A4C" w:rsidRDefault="008225D6" w:rsidP="002A414C">
            <w:pPr>
              <w:rPr>
                <w:sz w:val="24"/>
                <w:szCs w:val="24"/>
              </w:rPr>
            </w:pPr>
            <w:r w:rsidRPr="00163A4C">
              <w:rPr>
                <w:sz w:val="24"/>
                <w:szCs w:val="24"/>
              </w:rPr>
              <w:t>4</w:t>
            </w:r>
            <w:r w:rsidR="002A414C" w:rsidRPr="00163A4C">
              <w:rPr>
                <w:sz w:val="24"/>
                <w:szCs w:val="24"/>
              </w:rPr>
              <w:t> 480 700,0</w:t>
            </w:r>
          </w:p>
        </w:tc>
      </w:tr>
    </w:tbl>
    <w:p w14:paraId="247C957F" w14:textId="77777777" w:rsidR="000017FD" w:rsidRPr="00163A4C" w:rsidRDefault="000017FD" w:rsidP="00B67CF9">
      <w:pPr>
        <w:rPr>
          <w:sz w:val="24"/>
          <w:szCs w:val="24"/>
        </w:rPr>
      </w:pPr>
    </w:p>
    <w:sectPr w:rsidR="000017FD" w:rsidRPr="00163A4C" w:rsidSect="00F51683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A7179" w14:textId="77777777" w:rsidR="004E41B6" w:rsidRDefault="004E41B6">
      <w:r>
        <w:separator/>
      </w:r>
    </w:p>
  </w:endnote>
  <w:endnote w:type="continuationSeparator" w:id="0">
    <w:p w14:paraId="6C295509" w14:textId="77777777" w:rsidR="004E41B6" w:rsidRDefault="004E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6FA7" w14:textId="77777777" w:rsidR="004E41B6" w:rsidRDefault="004E41B6">
      <w:r>
        <w:separator/>
      </w:r>
    </w:p>
  </w:footnote>
  <w:footnote w:type="continuationSeparator" w:id="0">
    <w:p w14:paraId="42697892" w14:textId="77777777" w:rsidR="004E41B6" w:rsidRDefault="004E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D2B8" w14:textId="77777777" w:rsidR="00163A4C" w:rsidRDefault="00163A4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36E"/>
    <w:multiLevelType w:val="hybridMultilevel"/>
    <w:tmpl w:val="D86C22BC"/>
    <w:lvl w:ilvl="0" w:tplc="4DE842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E7F"/>
    <w:multiLevelType w:val="hybridMultilevel"/>
    <w:tmpl w:val="A202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73C9"/>
    <w:multiLevelType w:val="hybridMultilevel"/>
    <w:tmpl w:val="257EC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521"/>
    <w:multiLevelType w:val="hybridMultilevel"/>
    <w:tmpl w:val="08C8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3E12"/>
    <w:multiLevelType w:val="multilevel"/>
    <w:tmpl w:val="03E844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color w:val="000000"/>
      </w:rPr>
    </w:lvl>
  </w:abstractNum>
  <w:abstractNum w:abstractNumId="5" w15:restartNumberingAfterBreak="0">
    <w:nsid w:val="1B5256AE"/>
    <w:multiLevelType w:val="hybridMultilevel"/>
    <w:tmpl w:val="A0B01CD0"/>
    <w:lvl w:ilvl="0" w:tplc="59048750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26CC0"/>
    <w:multiLevelType w:val="hybridMultilevel"/>
    <w:tmpl w:val="574C6560"/>
    <w:lvl w:ilvl="0" w:tplc="90EAC37E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7" w15:restartNumberingAfterBreak="0">
    <w:nsid w:val="21282D11"/>
    <w:multiLevelType w:val="multilevel"/>
    <w:tmpl w:val="652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40573"/>
    <w:multiLevelType w:val="hybridMultilevel"/>
    <w:tmpl w:val="43E88F24"/>
    <w:lvl w:ilvl="0" w:tplc="0772DC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67F3"/>
    <w:multiLevelType w:val="hybridMultilevel"/>
    <w:tmpl w:val="0B9A9064"/>
    <w:lvl w:ilvl="0" w:tplc="D6CCCA5E">
      <w:start w:val="2024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E50A3"/>
    <w:multiLevelType w:val="multilevel"/>
    <w:tmpl w:val="949C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EE5CA9"/>
    <w:multiLevelType w:val="multilevel"/>
    <w:tmpl w:val="FEC80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B4228"/>
    <w:multiLevelType w:val="hybridMultilevel"/>
    <w:tmpl w:val="8D569B90"/>
    <w:lvl w:ilvl="0" w:tplc="27AC73C4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419F1"/>
    <w:multiLevelType w:val="hybridMultilevel"/>
    <w:tmpl w:val="99EEDD70"/>
    <w:lvl w:ilvl="0" w:tplc="6CC2BF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3112B"/>
    <w:multiLevelType w:val="hybridMultilevel"/>
    <w:tmpl w:val="6E90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1696"/>
    <w:multiLevelType w:val="hybridMultilevel"/>
    <w:tmpl w:val="1BDE6BB4"/>
    <w:lvl w:ilvl="0" w:tplc="1DA4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6D6"/>
    <w:multiLevelType w:val="multilevel"/>
    <w:tmpl w:val="2160D15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EF023AD"/>
    <w:multiLevelType w:val="hybridMultilevel"/>
    <w:tmpl w:val="3356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1578"/>
    <w:multiLevelType w:val="hybridMultilevel"/>
    <w:tmpl w:val="43B60434"/>
    <w:lvl w:ilvl="0" w:tplc="BEAA3A42">
      <w:start w:val="202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62211F"/>
    <w:multiLevelType w:val="hybridMultilevel"/>
    <w:tmpl w:val="ADEE0F68"/>
    <w:lvl w:ilvl="0" w:tplc="D0A62E0A">
      <w:start w:val="2019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BB74A9"/>
    <w:multiLevelType w:val="hybridMultilevel"/>
    <w:tmpl w:val="CD48C71C"/>
    <w:lvl w:ilvl="0" w:tplc="AB14A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602F23"/>
    <w:multiLevelType w:val="multilevel"/>
    <w:tmpl w:val="FE6C04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 w15:restartNumberingAfterBreak="0">
    <w:nsid w:val="6B334A2D"/>
    <w:multiLevelType w:val="hybridMultilevel"/>
    <w:tmpl w:val="EA84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3E13"/>
    <w:multiLevelType w:val="multilevel"/>
    <w:tmpl w:val="E1A88A68"/>
    <w:lvl w:ilvl="0">
      <w:start w:val="1"/>
      <w:numFmt w:val="decimal"/>
      <w:lvlText w:val="%1."/>
      <w:lvlJc w:val="left"/>
      <w:pPr>
        <w:ind w:left="1093" w:hanging="52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8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24" w15:restartNumberingAfterBreak="0">
    <w:nsid w:val="7DAF742D"/>
    <w:multiLevelType w:val="hybridMultilevel"/>
    <w:tmpl w:val="C46C17B8"/>
    <w:lvl w:ilvl="0" w:tplc="83B40DEE">
      <w:start w:val="2025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8"/>
  </w:num>
  <w:num w:numId="5">
    <w:abstractNumId w:val="13"/>
  </w:num>
  <w:num w:numId="6">
    <w:abstractNumId w:val="24"/>
  </w:num>
  <w:num w:numId="7">
    <w:abstractNumId w:val="22"/>
  </w:num>
  <w:num w:numId="8">
    <w:abstractNumId w:val="18"/>
  </w:num>
  <w:num w:numId="9">
    <w:abstractNumId w:val="19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4"/>
  </w:num>
  <w:num w:numId="15">
    <w:abstractNumId w:val="2"/>
  </w:num>
  <w:num w:numId="16">
    <w:abstractNumId w:val="16"/>
  </w:num>
  <w:num w:numId="17">
    <w:abstractNumId w:val="2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6"/>
  </w:num>
  <w:num w:numId="21">
    <w:abstractNumId w:val="15"/>
  </w:num>
  <w:num w:numId="22">
    <w:abstractNumId w:val="10"/>
  </w:num>
  <w:num w:numId="23">
    <w:abstractNumId w:val="7"/>
  </w:num>
  <w:num w:numId="24">
    <w:abstractNumId w:val="0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DE"/>
    <w:rsid w:val="000010F2"/>
    <w:rsid w:val="000017FD"/>
    <w:rsid w:val="000045DD"/>
    <w:rsid w:val="00010C89"/>
    <w:rsid w:val="00022814"/>
    <w:rsid w:val="000403F4"/>
    <w:rsid w:val="000466DE"/>
    <w:rsid w:val="0006624B"/>
    <w:rsid w:val="000D68BB"/>
    <w:rsid w:val="000E0AF9"/>
    <w:rsid w:val="000F2501"/>
    <w:rsid w:val="00122E4D"/>
    <w:rsid w:val="00126AFA"/>
    <w:rsid w:val="0013055F"/>
    <w:rsid w:val="00140C3D"/>
    <w:rsid w:val="00163A4C"/>
    <w:rsid w:val="00172658"/>
    <w:rsid w:val="0017588A"/>
    <w:rsid w:val="00196DBE"/>
    <w:rsid w:val="001A0603"/>
    <w:rsid w:val="001B6BF9"/>
    <w:rsid w:val="001C0215"/>
    <w:rsid w:val="001C2CE7"/>
    <w:rsid w:val="001D0F6B"/>
    <w:rsid w:val="001D674B"/>
    <w:rsid w:val="001F4E49"/>
    <w:rsid w:val="002534F0"/>
    <w:rsid w:val="00272948"/>
    <w:rsid w:val="00282695"/>
    <w:rsid w:val="002A13F5"/>
    <w:rsid w:val="002A414C"/>
    <w:rsid w:val="002A48F1"/>
    <w:rsid w:val="002B0904"/>
    <w:rsid w:val="002B2546"/>
    <w:rsid w:val="002B370B"/>
    <w:rsid w:val="002C03C0"/>
    <w:rsid w:val="002C30BC"/>
    <w:rsid w:val="002F1841"/>
    <w:rsid w:val="003018AA"/>
    <w:rsid w:val="003021D4"/>
    <w:rsid w:val="00322EC3"/>
    <w:rsid w:val="00322FD6"/>
    <w:rsid w:val="003360B4"/>
    <w:rsid w:val="00350EEC"/>
    <w:rsid w:val="0036288D"/>
    <w:rsid w:val="00370B13"/>
    <w:rsid w:val="00387D1C"/>
    <w:rsid w:val="00391D4F"/>
    <w:rsid w:val="003955D0"/>
    <w:rsid w:val="003C28AC"/>
    <w:rsid w:val="003C5E6B"/>
    <w:rsid w:val="003D12DD"/>
    <w:rsid w:val="003D3BCA"/>
    <w:rsid w:val="003F7B20"/>
    <w:rsid w:val="00417A25"/>
    <w:rsid w:val="00426D5F"/>
    <w:rsid w:val="004852A5"/>
    <w:rsid w:val="00485E6D"/>
    <w:rsid w:val="004A50CD"/>
    <w:rsid w:val="004B3BD9"/>
    <w:rsid w:val="004B4FCA"/>
    <w:rsid w:val="004C2B3C"/>
    <w:rsid w:val="004E39A1"/>
    <w:rsid w:val="004E41B6"/>
    <w:rsid w:val="004E5759"/>
    <w:rsid w:val="004E61C2"/>
    <w:rsid w:val="004E7B9E"/>
    <w:rsid w:val="004F13BA"/>
    <w:rsid w:val="004F3E4C"/>
    <w:rsid w:val="00503BD8"/>
    <w:rsid w:val="00504F6D"/>
    <w:rsid w:val="00535EE5"/>
    <w:rsid w:val="00547403"/>
    <w:rsid w:val="00556075"/>
    <w:rsid w:val="00567416"/>
    <w:rsid w:val="00573AE2"/>
    <w:rsid w:val="00581B13"/>
    <w:rsid w:val="00583FA6"/>
    <w:rsid w:val="005853D5"/>
    <w:rsid w:val="005A2125"/>
    <w:rsid w:val="005C77E9"/>
    <w:rsid w:val="005D51BA"/>
    <w:rsid w:val="005F0A9A"/>
    <w:rsid w:val="006419D4"/>
    <w:rsid w:val="00677F2A"/>
    <w:rsid w:val="006A2A22"/>
    <w:rsid w:val="006B4F9F"/>
    <w:rsid w:val="006C1A52"/>
    <w:rsid w:val="006D0DB4"/>
    <w:rsid w:val="006D399F"/>
    <w:rsid w:val="006D4B9D"/>
    <w:rsid w:val="007169F6"/>
    <w:rsid w:val="007320C6"/>
    <w:rsid w:val="00733DAB"/>
    <w:rsid w:val="00743C2F"/>
    <w:rsid w:val="00760C3D"/>
    <w:rsid w:val="00760FFB"/>
    <w:rsid w:val="0076146E"/>
    <w:rsid w:val="00776C61"/>
    <w:rsid w:val="00790641"/>
    <w:rsid w:val="00792F4D"/>
    <w:rsid w:val="00794134"/>
    <w:rsid w:val="007B577B"/>
    <w:rsid w:val="007C25CE"/>
    <w:rsid w:val="007C26D4"/>
    <w:rsid w:val="007E0C30"/>
    <w:rsid w:val="007F26F7"/>
    <w:rsid w:val="00802A39"/>
    <w:rsid w:val="008225D6"/>
    <w:rsid w:val="00824334"/>
    <w:rsid w:val="00827D03"/>
    <w:rsid w:val="00855633"/>
    <w:rsid w:val="008918B0"/>
    <w:rsid w:val="008A1C28"/>
    <w:rsid w:val="008B0967"/>
    <w:rsid w:val="008B6E41"/>
    <w:rsid w:val="008C1E7C"/>
    <w:rsid w:val="008C52DE"/>
    <w:rsid w:val="008D7522"/>
    <w:rsid w:val="00931F8D"/>
    <w:rsid w:val="00971DA9"/>
    <w:rsid w:val="00972F57"/>
    <w:rsid w:val="00973296"/>
    <w:rsid w:val="00984B8D"/>
    <w:rsid w:val="00996EFC"/>
    <w:rsid w:val="009A7A19"/>
    <w:rsid w:val="009E3F5E"/>
    <w:rsid w:val="009F74C2"/>
    <w:rsid w:val="00A15766"/>
    <w:rsid w:val="00A431B5"/>
    <w:rsid w:val="00A75FD2"/>
    <w:rsid w:val="00A85ACF"/>
    <w:rsid w:val="00A9031D"/>
    <w:rsid w:val="00AC1288"/>
    <w:rsid w:val="00AD0E06"/>
    <w:rsid w:val="00B249E7"/>
    <w:rsid w:val="00B41C95"/>
    <w:rsid w:val="00B45142"/>
    <w:rsid w:val="00B56760"/>
    <w:rsid w:val="00B6568B"/>
    <w:rsid w:val="00B66F2A"/>
    <w:rsid w:val="00B67CF9"/>
    <w:rsid w:val="00BC7062"/>
    <w:rsid w:val="00BD19E6"/>
    <w:rsid w:val="00BE232C"/>
    <w:rsid w:val="00BF41DA"/>
    <w:rsid w:val="00BF50A2"/>
    <w:rsid w:val="00C14CA8"/>
    <w:rsid w:val="00C34D2A"/>
    <w:rsid w:val="00C40132"/>
    <w:rsid w:val="00C44A7B"/>
    <w:rsid w:val="00C80022"/>
    <w:rsid w:val="00C81517"/>
    <w:rsid w:val="00C90AB8"/>
    <w:rsid w:val="00CA1ABB"/>
    <w:rsid w:val="00CD32FA"/>
    <w:rsid w:val="00CD46A2"/>
    <w:rsid w:val="00CD4C86"/>
    <w:rsid w:val="00CD5651"/>
    <w:rsid w:val="00CF1A09"/>
    <w:rsid w:val="00CF2A41"/>
    <w:rsid w:val="00D120CF"/>
    <w:rsid w:val="00D129AA"/>
    <w:rsid w:val="00D73928"/>
    <w:rsid w:val="00D80B4C"/>
    <w:rsid w:val="00D93ABF"/>
    <w:rsid w:val="00DA1ABF"/>
    <w:rsid w:val="00DB5AE2"/>
    <w:rsid w:val="00DD1FD6"/>
    <w:rsid w:val="00DE6E05"/>
    <w:rsid w:val="00DF660E"/>
    <w:rsid w:val="00E15559"/>
    <w:rsid w:val="00E266F9"/>
    <w:rsid w:val="00E33AC1"/>
    <w:rsid w:val="00E459DF"/>
    <w:rsid w:val="00E5574C"/>
    <w:rsid w:val="00E5675C"/>
    <w:rsid w:val="00E65CFA"/>
    <w:rsid w:val="00E72550"/>
    <w:rsid w:val="00E73E8B"/>
    <w:rsid w:val="00E7409F"/>
    <w:rsid w:val="00E8097C"/>
    <w:rsid w:val="00E81DBE"/>
    <w:rsid w:val="00E9342A"/>
    <w:rsid w:val="00EA64D2"/>
    <w:rsid w:val="00EB0D66"/>
    <w:rsid w:val="00ED6778"/>
    <w:rsid w:val="00F02AA1"/>
    <w:rsid w:val="00F21BF6"/>
    <w:rsid w:val="00F51683"/>
    <w:rsid w:val="00F6023F"/>
    <w:rsid w:val="00FA1158"/>
    <w:rsid w:val="00FA1B27"/>
    <w:rsid w:val="00FA32DE"/>
    <w:rsid w:val="00FB4FA4"/>
    <w:rsid w:val="00FD4350"/>
    <w:rsid w:val="00FD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30D746E"/>
  <w15:docId w15:val="{6A8CCA24-96E0-4C6C-A113-79C8CC25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B67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A157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15766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790641"/>
    <w:pPr>
      <w:ind w:left="720"/>
      <w:contextualSpacing/>
    </w:pPr>
  </w:style>
  <w:style w:type="paragraph" w:styleId="a9">
    <w:name w:val="Body Text"/>
    <w:basedOn w:val="a"/>
    <w:link w:val="aa"/>
    <w:rsid w:val="00BD19E6"/>
    <w:pPr>
      <w:jc w:val="both"/>
    </w:pPr>
  </w:style>
  <w:style w:type="character" w:customStyle="1" w:styleId="aa">
    <w:name w:val="Основной текст Знак"/>
    <w:basedOn w:val="a0"/>
    <w:link w:val="a9"/>
    <w:rsid w:val="00BD19E6"/>
  </w:style>
  <w:style w:type="character" w:styleId="ab">
    <w:name w:val="Hyperlink"/>
    <w:basedOn w:val="a0"/>
    <w:link w:val="11"/>
    <w:rsid w:val="0036288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88D"/>
    <w:rPr>
      <w:b/>
      <w:sz w:val="44"/>
    </w:rPr>
  </w:style>
  <w:style w:type="character" w:customStyle="1" w:styleId="21">
    <w:name w:val="Основной текст (2)"/>
    <w:rsid w:val="003628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c">
    <w:name w:val="annotation reference"/>
    <w:basedOn w:val="a0"/>
    <w:uiPriority w:val="99"/>
    <w:unhideWhenUsed/>
    <w:rsid w:val="0036288D"/>
    <w:rPr>
      <w:sz w:val="16"/>
      <w:szCs w:val="16"/>
    </w:rPr>
  </w:style>
  <w:style w:type="table" w:customStyle="1" w:styleId="12">
    <w:name w:val="Сетка таблицы1"/>
    <w:basedOn w:val="a1"/>
    <w:next w:val="ad"/>
    <w:rsid w:val="003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qFormat/>
    <w:rsid w:val="00DF660E"/>
    <w:rPr>
      <w:b w:val="0"/>
      <w:bCs w:val="0"/>
      <w:color w:val="106BBE"/>
    </w:rPr>
  </w:style>
  <w:style w:type="character" w:customStyle="1" w:styleId="af">
    <w:name w:val="Цветовое выделение для Текст"/>
    <w:qFormat/>
    <w:rsid w:val="00DF660E"/>
  </w:style>
  <w:style w:type="paragraph" w:customStyle="1" w:styleId="docdata">
    <w:name w:val="docdata"/>
    <w:aliases w:val="docy,v5,18791,bqiaagaaeyqcaaagiaiaaangqgaabvrcaaaaaaaaaaaaaaaaaaaaaaaaaaaaaaaaaaaaaaaaaaaaaaaaaaaaaaaaaaaaaaaaaaaaaaaaaaaaaaaaaaaaaaaaaaaaaaaaaaaaaaaaaaaaaaaaaaaaaaaaaaaaaaaaaaaaaaaaaaaaaaaaaaaaaaaaaaaaaaaaaaaaaaaaaaaaaaaaaaaaaaaaaaaaaaaaaaaaaaa"/>
    <w:basedOn w:val="a"/>
    <w:rsid w:val="00DF66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DF66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No Spacing"/>
    <w:uiPriority w:val="1"/>
    <w:qFormat/>
    <w:rsid w:val="00B249E7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C81517"/>
  </w:style>
  <w:style w:type="character" w:customStyle="1" w:styleId="s2">
    <w:name w:val="s2"/>
    <w:rsid w:val="00C90AB8"/>
  </w:style>
  <w:style w:type="paragraph" w:customStyle="1" w:styleId="11">
    <w:name w:val="Гиперссылка1"/>
    <w:link w:val="ab"/>
    <w:rsid w:val="00C90AB8"/>
    <w:pPr>
      <w:spacing w:after="160" w:line="264" w:lineRule="auto"/>
    </w:pPr>
    <w:rPr>
      <w:color w:val="0000FF"/>
      <w:u w:val="single"/>
    </w:rPr>
  </w:style>
  <w:style w:type="paragraph" w:styleId="af2">
    <w:name w:val="footer"/>
    <w:basedOn w:val="a"/>
    <w:link w:val="af3"/>
    <w:rsid w:val="00C90AB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90AB8"/>
  </w:style>
  <w:style w:type="character" w:customStyle="1" w:styleId="a4">
    <w:name w:val="Верхний колонтитул Знак"/>
    <w:basedOn w:val="a0"/>
    <w:link w:val="a3"/>
    <w:uiPriority w:val="99"/>
    <w:rsid w:val="00C90AB8"/>
  </w:style>
  <w:style w:type="paragraph" w:styleId="af4">
    <w:name w:val="footnote text"/>
    <w:basedOn w:val="a"/>
    <w:link w:val="af5"/>
    <w:uiPriority w:val="99"/>
    <w:unhideWhenUsed/>
    <w:rsid w:val="00DB5AE2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B5AE2"/>
    <w:rPr>
      <w:rFonts w:asciiTheme="minorHAnsi" w:eastAsiaTheme="minorHAnsi" w:hAnsiTheme="minorHAnsi" w:cstheme="minorBidi"/>
      <w:lang w:eastAsia="en-US"/>
    </w:rPr>
  </w:style>
  <w:style w:type="character" w:styleId="af6">
    <w:name w:val="footnote reference"/>
    <w:basedOn w:val="a0"/>
    <w:uiPriority w:val="99"/>
    <w:unhideWhenUsed/>
    <w:rsid w:val="00DB5AE2"/>
    <w:rPr>
      <w:vertAlign w:val="superscript"/>
    </w:rPr>
  </w:style>
  <w:style w:type="character" w:styleId="af7">
    <w:name w:val="Strong"/>
    <w:basedOn w:val="a0"/>
    <w:uiPriority w:val="22"/>
    <w:qFormat/>
    <w:rsid w:val="00556075"/>
    <w:rPr>
      <w:b/>
      <w:bCs/>
    </w:rPr>
  </w:style>
  <w:style w:type="paragraph" w:customStyle="1" w:styleId="futurismarkdown-paragraph">
    <w:name w:val="futurismarkdown-paragraph"/>
    <w:basedOn w:val="a"/>
    <w:rsid w:val="005560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2F1841"/>
    <w:pPr>
      <w:widowControl w:val="0"/>
      <w:overflowPunct/>
      <w:ind w:firstLine="720"/>
      <w:jc w:val="both"/>
      <w:textAlignment w:val="auto"/>
    </w:pPr>
    <w:rPr>
      <w:rFonts w:ascii="Arial" w:hAnsi="Arial" w:cs="Arial"/>
    </w:rPr>
  </w:style>
  <w:style w:type="paragraph" w:customStyle="1" w:styleId="af9">
    <w:name w:val="Нормальный (таблица)"/>
    <w:basedOn w:val="a"/>
    <w:next w:val="a"/>
    <w:uiPriority w:val="99"/>
    <w:rsid w:val="002F1841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paragraph" w:customStyle="1" w:styleId="afa">
    <w:name w:val="Прижатый влево"/>
    <w:basedOn w:val="a"/>
    <w:next w:val="a"/>
    <w:uiPriority w:val="99"/>
    <w:rsid w:val="002F1841"/>
    <w:pPr>
      <w:widowControl w:val="0"/>
      <w:overflowPunct/>
      <w:textAlignment w:val="auto"/>
    </w:pPr>
    <w:rPr>
      <w:rFonts w:ascii="Arial" w:hAnsi="Arial" w:cs="Arial"/>
      <w:sz w:val="26"/>
      <w:szCs w:val="26"/>
    </w:rPr>
  </w:style>
  <w:style w:type="character" w:customStyle="1" w:styleId="afb">
    <w:name w:val="Основной текст_"/>
    <w:basedOn w:val="a0"/>
    <w:link w:val="13"/>
    <w:rsid w:val="00FD6170"/>
    <w:rPr>
      <w:shd w:val="clear" w:color="auto" w:fill="FFFFFF"/>
    </w:rPr>
  </w:style>
  <w:style w:type="paragraph" w:customStyle="1" w:styleId="13">
    <w:name w:val="Основной текст1"/>
    <w:basedOn w:val="a"/>
    <w:link w:val="afb"/>
    <w:rsid w:val="00FD6170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</w:style>
  <w:style w:type="character" w:customStyle="1" w:styleId="20">
    <w:name w:val="Заголовок 2 Знак"/>
    <w:basedOn w:val="a0"/>
    <w:link w:val="2"/>
    <w:semiHidden/>
    <w:rsid w:val="00B67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041;&#1083;&#1072;&#1085;&#1082;%20&#1087;&#1086;&#1089;&#1090;&#1072;&#1085;&#1086;&#1074;&#1083;&#1077;&#1085;&#1080;&#1077;%20d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D037-3C4B-4C76-B9A7-B116CBE3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dot</Template>
  <TotalTime>1434</TotalTime>
  <Pages>13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</cp:lastModifiedBy>
  <cp:revision>32</cp:revision>
  <cp:lastPrinted>2025-02-26T09:19:00Z</cp:lastPrinted>
  <dcterms:created xsi:type="dcterms:W3CDTF">2024-12-11T10:56:00Z</dcterms:created>
  <dcterms:modified xsi:type="dcterms:W3CDTF">2025-02-28T03:37:00Z</dcterms:modified>
</cp:coreProperties>
</file>